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82" w:rsidRPr="00810310" w:rsidRDefault="00872857" w:rsidP="00872857">
      <w:pPr>
        <w:pStyle w:val="Normal1"/>
        <w:tabs>
          <w:tab w:val="clear" w:pos="4512"/>
          <w:tab w:val="clear" w:pos="9212"/>
          <w:tab w:val="center" w:pos="4680"/>
          <w:tab w:val="right" w:pos="9360"/>
        </w:tabs>
        <w:jc w:val="center"/>
        <w:rPr>
          <w:rFonts w:ascii="Times New Roman" w:hAnsi="Times New Roman"/>
          <w:b/>
          <w:sz w:val="36"/>
          <w:szCs w:val="36"/>
        </w:rPr>
      </w:pPr>
      <w:bookmarkStart w:id="0" w:name="_Toc177104238"/>
      <w:bookmarkStart w:id="1" w:name="_Toc177266205"/>
      <w:bookmarkStart w:id="2" w:name="_Toc178046350"/>
      <w:bookmarkStart w:id="3" w:name="_Toc179184012"/>
      <w:bookmarkStart w:id="4" w:name="_Toc179639229"/>
      <w:bookmarkStart w:id="5" w:name="_Toc179786419"/>
      <w:bookmarkStart w:id="6" w:name="_Toc179786531"/>
      <w:bookmarkStart w:id="7" w:name="_Toc179905469"/>
      <w:bookmarkStart w:id="8" w:name="_Toc179906398"/>
      <w:bookmarkStart w:id="9" w:name="_Toc183308400"/>
      <w:bookmarkStart w:id="10" w:name="_Toc183444916"/>
      <w:bookmarkStart w:id="11" w:name="_Toc183843070"/>
      <w:bookmarkStart w:id="12" w:name="_Toc184025860"/>
      <w:r>
        <w:rPr>
          <w:rFonts w:ascii="Times New Roman" w:hAnsi="Times New Roman"/>
          <w:b/>
          <w:sz w:val="36"/>
          <w:szCs w:val="36"/>
        </w:rPr>
        <w:t>&lt;TITLE&gt;</w:t>
      </w:r>
    </w:p>
    <w:p w:rsidR="006E5282" w:rsidRDefault="006E5282" w:rsidP="007B2066">
      <w:pPr>
        <w:pStyle w:val="BodyText2"/>
        <w:ind w:firstLine="0"/>
      </w:pPr>
    </w:p>
    <w:p w:rsidR="006E5282" w:rsidRPr="005A1D5C" w:rsidRDefault="00872857" w:rsidP="00872857">
      <w:pPr>
        <w:jc w:val="center"/>
        <w:rPr>
          <w:b/>
        </w:rPr>
      </w:pPr>
      <w:r>
        <w:rPr>
          <w:b/>
        </w:rPr>
        <w:t>&lt;Author&gt;</w:t>
      </w:r>
    </w:p>
    <w:p w:rsidR="006E5282" w:rsidRDefault="00872857" w:rsidP="00872857">
      <w:pPr>
        <w:pStyle w:val="BodyText"/>
        <w:jc w:val="center"/>
      </w:pPr>
      <w:r>
        <w:t>&lt;Company&gt;</w:t>
      </w:r>
    </w:p>
    <w:p w:rsidR="006E5282" w:rsidRDefault="00872857" w:rsidP="00872857">
      <w:pPr>
        <w:pStyle w:val="BodyText"/>
        <w:jc w:val="center"/>
      </w:pPr>
      <w:r>
        <w:t>&lt;Address&gt;</w:t>
      </w:r>
    </w:p>
    <w:p w:rsidR="006E5282" w:rsidRDefault="00872857" w:rsidP="00872857">
      <w:pPr>
        <w:pStyle w:val="BodyText"/>
        <w:jc w:val="center"/>
      </w:pPr>
      <w:r>
        <w:t>&lt;City State Zip&gt;</w:t>
      </w:r>
    </w:p>
    <w:p w:rsidR="005A1D5C" w:rsidRDefault="005A1D5C" w:rsidP="00872857">
      <w:pPr>
        <w:pStyle w:val="Heading6"/>
        <w:jc w:val="center"/>
        <w:rPr>
          <w:sz w:val="32"/>
          <w:szCs w:val="32"/>
        </w:rPr>
      </w:pPr>
    </w:p>
    <w:p w:rsidR="006E5282" w:rsidRPr="00810310" w:rsidRDefault="00872857" w:rsidP="00872857">
      <w:pPr>
        <w:pStyle w:val="Heading6"/>
        <w:jc w:val="center"/>
        <w:rPr>
          <w:sz w:val="32"/>
          <w:szCs w:val="32"/>
        </w:rPr>
      </w:pPr>
      <w:r>
        <w:rPr>
          <w:sz w:val="32"/>
          <w:szCs w:val="32"/>
        </w:rPr>
        <w:t>&lt;Date&gt;</w:t>
      </w:r>
    </w:p>
    <w:p w:rsidR="006E5282" w:rsidRPr="0073676D" w:rsidRDefault="006E5282" w:rsidP="00872857">
      <w:pPr>
        <w:pStyle w:val="Normal1"/>
        <w:jc w:val="center"/>
      </w:pPr>
    </w:p>
    <w:p w:rsidR="005E6436" w:rsidRPr="00687439" w:rsidRDefault="003F54F0" w:rsidP="00872857">
      <w:pPr>
        <w:pStyle w:val="Normal1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 xml:space="preserve">FINAL </w:t>
      </w:r>
      <w:r w:rsidR="00872857">
        <w:rPr>
          <w:rFonts w:ascii="Times New Roman" w:hAnsi="Times New Roman"/>
          <w:b/>
          <w:sz w:val="32"/>
          <w:szCs w:val="36"/>
        </w:rPr>
        <w:t xml:space="preserve">TECHNICAL REPORT </w:t>
      </w:r>
      <w:r>
        <w:rPr>
          <w:rFonts w:ascii="Times New Roman" w:hAnsi="Times New Roman"/>
          <w:b/>
          <w:sz w:val="32"/>
          <w:szCs w:val="36"/>
        </w:rPr>
        <w:t xml:space="preserve">FOR </w:t>
      </w:r>
      <w:r w:rsidR="00E21F80" w:rsidRPr="00687439">
        <w:rPr>
          <w:rFonts w:ascii="Times New Roman" w:hAnsi="Times New Roman"/>
          <w:b/>
          <w:sz w:val="32"/>
          <w:szCs w:val="36"/>
        </w:rPr>
        <w:t xml:space="preserve">PERIOD </w:t>
      </w:r>
      <w:r w:rsidR="00872857">
        <w:rPr>
          <w:rFonts w:ascii="Times New Roman" w:hAnsi="Times New Roman"/>
          <w:b/>
          <w:sz w:val="32"/>
          <w:szCs w:val="36"/>
        </w:rPr>
        <w:t>&lt;Start Date&gt; – &lt;End Date&gt;</w:t>
      </w:r>
    </w:p>
    <w:p w:rsidR="005E6436" w:rsidRDefault="005E6436" w:rsidP="00872857">
      <w:pPr>
        <w:pStyle w:val="BodyText"/>
        <w:jc w:val="center"/>
      </w:pPr>
    </w:p>
    <w:p w:rsidR="0043430B" w:rsidRDefault="0043430B" w:rsidP="00872857">
      <w:pPr>
        <w:pStyle w:val="BodyText"/>
        <w:jc w:val="center"/>
      </w:pPr>
    </w:p>
    <w:p w:rsidR="003F54F0" w:rsidRPr="00E468D0" w:rsidRDefault="003F54F0" w:rsidP="007B2066">
      <w:pPr>
        <w:pStyle w:val="BodyText"/>
        <w:jc w:val="center"/>
      </w:pPr>
      <w:r>
        <w:t>Prime Contract Numb</w:t>
      </w:r>
      <w:r w:rsidRPr="00E468D0">
        <w:t xml:space="preserve">er </w:t>
      </w:r>
      <w:r w:rsidR="00872857">
        <w:t>&lt;Contract Number&gt;</w:t>
      </w:r>
    </w:p>
    <w:p w:rsidR="006E5282" w:rsidRDefault="006E5282" w:rsidP="00872857">
      <w:pPr>
        <w:jc w:val="center"/>
      </w:pPr>
    </w:p>
    <w:p w:rsidR="007B2066" w:rsidRDefault="007B2066" w:rsidP="007B2066">
      <w:pPr>
        <w:jc w:val="center"/>
      </w:pPr>
    </w:p>
    <w:p w:rsidR="006E5282" w:rsidRDefault="007433FA" w:rsidP="007B2066">
      <w:pPr>
        <w:jc w:val="center"/>
      </w:pPr>
      <w:r>
        <w:t>Prepared for:</w:t>
      </w:r>
    </w:p>
    <w:p w:rsidR="003F54F0" w:rsidRDefault="00A52C53" w:rsidP="00AB1912">
      <w:pPr>
        <w:jc w:val="center"/>
      </w:pPr>
      <w:r>
        <w:t>&lt;PM Name&gt;</w:t>
      </w:r>
    </w:p>
    <w:p w:rsidR="003F54F0" w:rsidRDefault="008B3406" w:rsidP="00872857">
      <w:pPr>
        <w:jc w:val="center"/>
      </w:pPr>
      <w:r>
        <w:t>525 Broo</w:t>
      </w:r>
      <w:r w:rsidR="003F54F0">
        <w:t>k</w:t>
      </w:r>
      <w:r>
        <w:t>s</w:t>
      </w:r>
      <w:r w:rsidR="003F54F0">
        <w:t xml:space="preserve"> Road</w:t>
      </w:r>
    </w:p>
    <w:p w:rsidR="003F54F0" w:rsidRDefault="003F54F0" w:rsidP="00872857">
      <w:pPr>
        <w:jc w:val="center"/>
      </w:pPr>
      <w:r>
        <w:t>Rome, New York 13441-4505</w:t>
      </w:r>
    </w:p>
    <w:p w:rsidR="003F54F0" w:rsidRDefault="003F54F0" w:rsidP="00872857">
      <w:pPr>
        <w:jc w:val="center"/>
      </w:pPr>
      <w:r>
        <w:t xml:space="preserve">Phone: </w:t>
      </w:r>
      <w:r w:rsidR="00A52C53">
        <w:t>&lt;PM Phone&gt;</w:t>
      </w:r>
    </w:p>
    <w:p w:rsidR="007B2066" w:rsidRDefault="007B2066" w:rsidP="005C625D">
      <w:pPr>
        <w:pStyle w:val="Heading1"/>
        <w:numPr>
          <w:ilvl w:val="0"/>
          <w:numId w:val="0"/>
        </w:numPr>
        <w:jc w:val="left"/>
        <w:rPr>
          <w:sz w:val="20"/>
          <w:szCs w:val="20"/>
        </w:rPr>
      </w:pPr>
      <w:bookmarkStart w:id="13" w:name="_Toc17963923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B2066" w:rsidRDefault="007B2066" w:rsidP="007B2066">
      <w:pPr>
        <w:pStyle w:val="Heading1"/>
        <w:numPr>
          <w:ilvl w:val="0"/>
          <w:numId w:val="0"/>
        </w:numPr>
        <w:ind w:left="5760"/>
        <w:jc w:val="left"/>
        <w:rPr>
          <w:sz w:val="20"/>
          <w:szCs w:val="20"/>
        </w:rPr>
      </w:pPr>
    </w:p>
    <w:p w:rsidR="00385015" w:rsidRPr="007B2066" w:rsidRDefault="005C625D" w:rsidP="005C625D">
      <w:pPr>
        <w:pStyle w:val="Heading1"/>
        <w:numPr>
          <w:ilvl w:val="0"/>
          <w:numId w:val="0"/>
        </w:numPr>
        <w:ind w:left="5040"/>
        <w:jc w:val="left"/>
        <w:rPr>
          <w:b w:val="0"/>
          <w:sz w:val="20"/>
          <w:szCs w:val="20"/>
        </w:rPr>
        <w:sectPr w:rsidR="00385015" w:rsidRPr="007B2066" w:rsidSect="007B20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2160" w:left="1440" w:header="720" w:footer="144" w:gutter="0"/>
          <w:pgNumType w:fmt="lowerRoman"/>
          <w:cols w:space="720"/>
          <w:titlePg/>
          <w:docGrid w:linePitch="36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3123028</wp:posOffset>
                </wp:positionH>
                <wp:positionV relativeFrom="paragraph">
                  <wp:posOffset>30089</wp:posOffset>
                </wp:positionV>
                <wp:extent cx="2996174" cy="815780"/>
                <wp:effectExtent l="0" t="0" r="139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174" cy="8157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42AF6" id="Rectangle 1" o:spid="_x0000_s1026" style="position:absolute;margin-left:245.9pt;margin-top:2.35pt;width:235.9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" filled="f" strokecolor="black [3213]" strokeweight=".25pt"/>
            </w:pict>
          </mc:Fallback>
        </mc:AlternateContent>
      </w:r>
      <w:r w:rsidR="007B2066" w:rsidRPr="007B2066">
        <w:rPr>
          <w:sz w:val="20"/>
          <w:szCs w:val="20"/>
        </w:rPr>
        <w:t>Controlled by:</w:t>
      </w:r>
      <w:r w:rsidR="007B2066" w:rsidRPr="007B2066">
        <w:rPr>
          <w:b w:val="0"/>
          <w:sz w:val="20"/>
          <w:szCs w:val="20"/>
        </w:rPr>
        <w:t xml:space="preserve"> USAF (AFRL/RI) </w:t>
      </w:r>
      <w:r w:rsidR="007B2066" w:rsidRPr="007B2066">
        <w:rPr>
          <w:b w:val="0"/>
          <w:sz w:val="20"/>
          <w:szCs w:val="20"/>
        </w:rPr>
        <w:br/>
      </w:r>
      <w:r w:rsidR="007B2066" w:rsidRPr="007B2066">
        <w:rPr>
          <w:sz w:val="20"/>
          <w:szCs w:val="20"/>
        </w:rPr>
        <w:t>CUI Category:</w:t>
      </w:r>
      <w:r w:rsidR="007B2066" w:rsidRPr="007B2066">
        <w:rPr>
          <w:b w:val="0"/>
          <w:sz w:val="20"/>
          <w:szCs w:val="20"/>
        </w:rPr>
        <w:t xml:space="preserve"> CTI </w:t>
      </w:r>
      <w:r w:rsidR="007B2066" w:rsidRPr="007B2066">
        <w:rPr>
          <w:b w:val="0"/>
          <w:sz w:val="20"/>
          <w:szCs w:val="20"/>
        </w:rPr>
        <w:br/>
      </w:r>
      <w:r w:rsidR="007B2066" w:rsidRPr="007B2066">
        <w:rPr>
          <w:sz w:val="20"/>
          <w:szCs w:val="20"/>
        </w:rPr>
        <w:t>Distribution Statement:</w:t>
      </w:r>
      <w:r w:rsidR="007B2066" w:rsidRPr="007B2066">
        <w:rPr>
          <w:b w:val="0"/>
          <w:sz w:val="20"/>
          <w:szCs w:val="20"/>
        </w:rPr>
        <w:t xml:space="preserve">  F</w:t>
      </w:r>
      <w:r>
        <w:rPr>
          <w:b w:val="0"/>
          <w:sz w:val="20"/>
          <w:szCs w:val="20"/>
        </w:rPr>
        <w:t xml:space="preserve"> </w:t>
      </w:r>
      <w:r w:rsidRPr="005C625D">
        <w:rPr>
          <w:b w:val="0"/>
          <w:caps w:val="0"/>
          <w:sz w:val="16"/>
          <w:szCs w:val="16"/>
        </w:rPr>
        <w:t>(distro statement determined by WUM/COTR</w:t>
      </w:r>
      <w:proofErr w:type="gramStart"/>
      <w:r>
        <w:rPr>
          <w:b w:val="0"/>
          <w:caps w:val="0"/>
          <w:sz w:val="16"/>
          <w:szCs w:val="16"/>
        </w:rPr>
        <w:t>)</w:t>
      </w:r>
      <w:proofErr w:type="gramEnd"/>
      <w:r w:rsidR="007B2066" w:rsidRPr="007B2066">
        <w:rPr>
          <w:b w:val="0"/>
          <w:sz w:val="20"/>
          <w:szCs w:val="20"/>
        </w:rPr>
        <w:br/>
      </w:r>
      <w:r w:rsidR="007B2066" w:rsidRPr="007B2066">
        <w:rPr>
          <w:sz w:val="20"/>
          <w:szCs w:val="20"/>
        </w:rPr>
        <w:t>POC:</w:t>
      </w:r>
      <w:r w:rsidR="007B2066" w:rsidRPr="007B2066">
        <w:rPr>
          <w:b w:val="0"/>
          <w:sz w:val="20"/>
          <w:szCs w:val="20"/>
        </w:rPr>
        <w:t xml:space="preserve"> WUM's Name / 315-330-XXXX</w:t>
      </w:r>
      <w:r w:rsidR="009847A0" w:rsidRPr="007B2066">
        <w:rPr>
          <w:sz w:val="20"/>
          <w:szCs w:val="20"/>
        </w:rPr>
        <w:br w:type="page"/>
      </w:r>
      <w:bookmarkStart w:id="14" w:name="_Toc177266211"/>
      <w:bookmarkStart w:id="15" w:name="_Toc178046356"/>
      <w:bookmarkStart w:id="16" w:name="_Toc179184018"/>
      <w:bookmarkStart w:id="17" w:name="_Toc179639238"/>
      <w:bookmarkStart w:id="18" w:name="_Toc225106168"/>
      <w:bookmarkStart w:id="19" w:name="_Toc225191063"/>
      <w:bookmarkStart w:id="20" w:name="_Toc225310416"/>
      <w:bookmarkStart w:id="21" w:name="_Toc225528453"/>
    </w:p>
    <w:p w:rsidR="0010753E" w:rsidRDefault="00805D38" w:rsidP="003738FD">
      <w:pPr>
        <w:pStyle w:val="Heading1"/>
        <w:numPr>
          <w:ilvl w:val="0"/>
          <w:numId w:val="0"/>
        </w:numPr>
        <w:spacing w:before="0" w:after="0"/>
        <w:rPr>
          <w:noProof/>
        </w:rPr>
      </w:pPr>
      <w:bookmarkStart w:id="22" w:name="_Toc225669532"/>
      <w:bookmarkStart w:id="23" w:name="_Toc225669650"/>
      <w:bookmarkStart w:id="24" w:name="_Toc225914693"/>
      <w:bookmarkStart w:id="25" w:name="_Toc226058137"/>
      <w:bookmarkStart w:id="26" w:name="_Toc226219362"/>
      <w:bookmarkStart w:id="27" w:name="_Toc226222265"/>
      <w:bookmarkStart w:id="28" w:name="_Toc534201482"/>
      <w:r w:rsidRPr="00DA64C4">
        <w:lastRenderedPageBreak/>
        <w:t>Table of Contents</w:t>
      </w:r>
      <w:bookmarkStart w:id="29" w:name="_Ref183099041"/>
      <w:bookmarkStart w:id="30" w:name="_Ref18309904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40480B">
        <w:rPr>
          <w:b w:val="0"/>
          <w:bCs w:val="0"/>
        </w:rPr>
        <w:fldChar w:fldCharType="begin"/>
      </w:r>
      <w:r w:rsidR="007F742A">
        <w:rPr>
          <w:b w:val="0"/>
          <w:bCs w:val="0"/>
        </w:rPr>
        <w:instrText xml:space="preserve"> TOC \o "2-3" \h \z \t "Heading 1,1" </w:instrText>
      </w:r>
      <w:r w:rsidR="0040480B">
        <w:rPr>
          <w:b w:val="0"/>
          <w:bCs w:val="0"/>
        </w:rPr>
        <w:fldChar w:fldCharType="separate"/>
      </w:r>
    </w:p>
    <w:p w:rsidR="0010753E" w:rsidRDefault="0030759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2" w:history="1">
        <w:r w:rsidR="0010753E" w:rsidRPr="00240A41">
          <w:rPr>
            <w:rStyle w:val="Hyperlink"/>
            <w:noProof/>
          </w:rPr>
          <w:t>Table of Contents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_Toc534201482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3" w:history="1">
        <w:r w:rsidR="0010753E" w:rsidRPr="00240A41">
          <w:rPr>
            <w:rStyle w:val="Hyperlink"/>
            <w:noProof/>
          </w:rPr>
          <w:t>List of Figures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_Toc534201483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4" w:history="1">
        <w:r w:rsidR="0010753E" w:rsidRPr="00240A41">
          <w:rPr>
            <w:rStyle w:val="Hyperlink"/>
            <w:noProof/>
          </w:rPr>
          <w:t>List of Tables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_Toc534201484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5" w:history="1">
        <w:r w:rsidR="0010753E" w:rsidRPr="00240A41">
          <w:rPr>
            <w:rStyle w:val="Hyperlink"/>
            <w:noProof/>
          </w:rPr>
          <w:t>1.0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SUMMARY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_Toc534201485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6" w:history="1">
        <w:r w:rsidR="0010753E" w:rsidRPr="00240A41">
          <w:rPr>
            <w:rStyle w:val="Hyperlink"/>
            <w:noProof/>
          </w:rPr>
          <w:t>2.0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INTRODUCTION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_Toc534201486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7" w:history="1">
        <w:r w:rsidR="0010753E" w:rsidRPr="00240A41">
          <w:rPr>
            <w:rStyle w:val="Hyperlink"/>
            <w:noProof/>
          </w:rPr>
          <w:t>3.0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METHODS, ASSUMPTIONS, AND PROCEDURES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_Toc534201487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8" w:history="1">
        <w:r w:rsidR="0010753E" w:rsidRPr="00240A41">
          <w:rPr>
            <w:rStyle w:val="Hyperlink"/>
            <w:noProof/>
          </w:rPr>
          <w:t>4.0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RESULTS AND DISCUSSION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_Toc534201488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9" w:history="1">
        <w:r w:rsidR="0010753E" w:rsidRPr="00240A41">
          <w:rPr>
            <w:rStyle w:val="Hyperlink"/>
            <w:noProof/>
          </w:rPr>
          <w:t>5.0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CONCLUSIONS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_Toc534201489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90" w:history="1">
        <w:r w:rsidR="0010753E" w:rsidRPr="00240A41">
          <w:rPr>
            <w:rStyle w:val="Hyperlink"/>
            <w:noProof/>
            <w:lang w:eastAsia="ja-JP" w:bidi="he-IL"/>
          </w:rPr>
          <w:t>6.0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  <w:lang w:eastAsia="ja-JP" w:bidi="he-IL"/>
          </w:rPr>
          <w:t>REFERENCES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_Toc534201490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91" w:history="1">
        <w:r w:rsidR="0010753E" w:rsidRPr="00240A41">
          <w:rPr>
            <w:rStyle w:val="Hyperlink"/>
            <w:noProof/>
          </w:rPr>
          <w:t>APPENDIX A – Publications and Presentations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_Toc534201491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0753E">
          <w:rPr>
            <w:noProof/>
            <w:webHidden/>
          </w:rPr>
          <w:fldChar w:fldCharType="end"/>
        </w:r>
      </w:hyperlink>
    </w:p>
    <w:p w:rsidR="0010753E" w:rsidRDefault="00307591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92" w:history="1">
        <w:r w:rsidR="0010753E" w:rsidRPr="00240A41">
          <w:rPr>
            <w:rStyle w:val="Hyperlink"/>
            <w:noProof/>
          </w:rPr>
          <w:t>LIST OF SYMBOLS, ABBREVIATIONS, AND ACRONYMS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_Toc534201492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0753E">
          <w:rPr>
            <w:noProof/>
            <w:webHidden/>
          </w:rPr>
          <w:fldChar w:fldCharType="end"/>
        </w:r>
      </w:hyperlink>
    </w:p>
    <w:p w:rsidR="00FC5399" w:rsidRDefault="0040480B" w:rsidP="003738FD">
      <w:pPr>
        <w:pStyle w:val="Heading1"/>
        <w:numPr>
          <w:ilvl w:val="0"/>
          <w:numId w:val="0"/>
        </w:numPr>
        <w:tabs>
          <w:tab w:val="right" w:leader="dot" w:pos="9360"/>
        </w:tabs>
        <w:spacing w:before="0" w:after="0"/>
        <w:ind w:left="432"/>
        <w:rPr>
          <w:kern w:val="0"/>
        </w:rPr>
      </w:pPr>
      <w:r>
        <w:rPr>
          <w:kern w:val="0"/>
        </w:rPr>
        <w:fldChar w:fldCharType="end"/>
      </w:r>
    </w:p>
    <w:p w:rsidR="00FC5399" w:rsidRDefault="00FC5399" w:rsidP="00DB5968">
      <w:pPr>
        <w:pStyle w:val="Heading1"/>
        <w:numPr>
          <w:ilvl w:val="0"/>
          <w:numId w:val="0"/>
        </w:numPr>
      </w:pPr>
      <w:bookmarkStart w:id="31" w:name="_GoBack"/>
      <w:bookmarkEnd w:id="31"/>
      <w:r>
        <w:br w:type="page"/>
      </w:r>
      <w:bookmarkStart w:id="32" w:name="_Toc225106169"/>
      <w:bookmarkStart w:id="33" w:name="_Toc225191064"/>
      <w:bookmarkStart w:id="34" w:name="_Toc225310417"/>
      <w:bookmarkStart w:id="35" w:name="_Toc225528454"/>
      <w:bookmarkStart w:id="36" w:name="_Toc225669533"/>
      <w:bookmarkStart w:id="37" w:name="_Toc225669651"/>
      <w:bookmarkStart w:id="38" w:name="_Toc225914694"/>
      <w:bookmarkStart w:id="39" w:name="_Toc226058138"/>
      <w:bookmarkStart w:id="40" w:name="_Toc226219363"/>
      <w:bookmarkStart w:id="41" w:name="_Toc226222266"/>
      <w:bookmarkStart w:id="42" w:name="_Toc534201483"/>
      <w:r w:rsidR="00314B0E">
        <w:lastRenderedPageBreak/>
        <w:t>List</w:t>
      </w:r>
      <w:r w:rsidRPr="00DA64C4">
        <w:t xml:space="preserve"> of </w:t>
      </w:r>
      <w:r>
        <w:t>Figures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FC5399" w:rsidRDefault="00FC5399" w:rsidP="0025062A"/>
    <w:p w:rsidR="00250533" w:rsidRDefault="0040480B" w:rsidP="00B7199B">
      <w:pPr>
        <w:tabs>
          <w:tab w:val="right" w:leader="dot" w:pos="9360"/>
        </w:tabs>
        <w:spacing w:before="0"/>
        <w:jc w:val="left"/>
      </w:pPr>
      <w:r>
        <w:rPr>
          <w:b/>
          <w:bCs/>
        </w:rPr>
        <w:fldChar w:fldCharType="begin"/>
      </w:r>
      <w:r w:rsidR="00FC5399">
        <w:rPr>
          <w:b/>
          <w:bCs/>
        </w:rPr>
        <w:instrText xml:space="preserve"> TOC \h \z \c "Figure" </w:instrText>
      </w:r>
      <w:r>
        <w:rPr>
          <w:b/>
          <w:bCs/>
        </w:rPr>
        <w:fldChar w:fldCharType="separate"/>
      </w:r>
      <w:r w:rsidR="00B7199B">
        <w:rPr>
          <w:noProof/>
        </w:rPr>
        <w:t>No table of figures entries found.</w:t>
      </w:r>
      <w:r>
        <w:rPr>
          <w:bCs/>
        </w:rPr>
        <w:fldChar w:fldCharType="end"/>
      </w:r>
    </w:p>
    <w:p w:rsidR="00250533" w:rsidRDefault="00250533" w:rsidP="003738FD">
      <w:pPr>
        <w:spacing w:before="0"/>
      </w:pPr>
    </w:p>
    <w:p w:rsidR="00250533" w:rsidRDefault="00031BB6" w:rsidP="00DB5968">
      <w:pPr>
        <w:pStyle w:val="Heading1"/>
        <w:numPr>
          <w:ilvl w:val="0"/>
          <w:numId w:val="0"/>
        </w:numPr>
      </w:pPr>
      <w:r>
        <w:br w:type="page"/>
      </w:r>
      <w:bookmarkStart w:id="43" w:name="_Toc225106170"/>
      <w:bookmarkStart w:id="44" w:name="_Toc225191065"/>
      <w:bookmarkStart w:id="45" w:name="_Toc225310418"/>
      <w:bookmarkStart w:id="46" w:name="_Toc225528455"/>
      <w:bookmarkStart w:id="47" w:name="_Toc225669534"/>
      <w:bookmarkStart w:id="48" w:name="_Toc225669652"/>
      <w:bookmarkStart w:id="49" w:name="_Toc225914695"/>
      <w:bookmarkStart w:id="50" w:name="_Toc226058139"/>
      <w:bookmarkStart w:id="51" w:name="_Toc226219364"/>
      <w:bookmarkStart w:id="52" w:name="_Toc226222267"/>
      <w:bookmarkStart w:id="53" w:name="_Toc534201484"/>
      <w:r w:rsidR="002F000A">
        <w:t>List</w:t>
      </w:r>
      <w:r w:rsidR="00250533" w:rsidRPr="00DA64C4">
        <w:t xml:space="preserve"> of </w:t>
      </w:r>
      <w:r w:rsidR="00250533">
        <w:t>Tables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B12047" w:rsidRDefault="00B12047" w:rsidP="00312C2F">
      <w:pPr>
        <w:spacing w:before="0"/>
      </w:pPr>
    </w:p>
    <w:p w:rsidR="007F742A" w:rsidRDefault="0040480B" w:rsidP="0010753E">
      <w:r>
        <w:rPr>
          <w:kern w:val="32"/>
        </w:rPr>
        <w:fldChar w:fldCharType="begin"/>
      </w:r>
      <w:r w:rsidR="00250533">
        <w:instrText xml:space="preserve"> TOC \h \z \c "Table" </w:instrText>
      </w:r>
      <w:r>
        <w:rPr>
          <w:kern w:val="32"/>
        </w:rPr>
        <w:fldChar w:fldCharType="separate"/>
      </w:r>
      <w:r w:rsidR="00B7199B">
        <w:rPr>
          <w:noProof/>
        </w:rPr>
        <w:t>No table of figures entries found.</w:t>
      </w:r>
      <w:r>
        <w:fldChar w:fldCharType="end"/>
      </w:r>
    </w:p>
    <w:p w:rsidR="00031BB6" w:rsidRDefault="00031BB6" w:rsidP="00312C2F">
      <w:pPr>
        <w:pStyle w:val="Heading1"/>
        <w:spacing w:before="0" w:after="0"/>
        <w:rPr>
          <w:rFonts w:ascii="Times New Roman" w:hAnsi="Times New Roman" w:cs="Times New Roman"/>
          <w:kern w:val="0"/>
          <w:szCs w:val="24"/>
        </w:rPr>
        <w:sectPr w:rsidR="00031BB6" w:rsidSect="007B2066">
          <w:footerReference w:type="default" r:id="rId14"/>
          <w:footerReference w:type="first" r:id="rId15"/>
          <w:type w:val="continuous"/>
          <w:pgSz w:w="12240" w:h="15840"/>
          <w:pgMar w:top="1440" w:right="1440" w:bottom="2160" w:left="1440" w:header="720" w:footer="432" w:gutter="0"/>
          <w:pgNumType w:fmt="lowerRoman" w:start="1"/>
          <w:cols w:space="720"/>
          <w:docGrid w:linePitch="360"/>
        </w:sectPr>
      </w:pPr>
      <w:bookmarkStart w:id="54" w:name="_Ref223976602"/>
    </w:p>
    <w:p w:rsidR="00031BB6" w:rsidRDefault="00031BB6" w:rsidP="00312C2F">
      <w:pPr>
        <w:pStyle w:val="Heading1"/>
        <w:spacing w:before="0" w:after="0"/>
        <w:sectPr w:rsidR="00031BB6" w:rsidSect="00031BB6">
          <w:type w:val="continuous"/>
          <w:pgSz w:w="12240" w:h="15840"/>
          <w:pgMar w:top="1440" w:right="1440" w:bottom="2160" w:left="1440" w:header="720" w:footer="720" w:gutter="0"/>
          <w:pgNumType w:fmt="lowerRoman"/>
          <w:cols w:space="720"/>
          <w:titlePg/>
          <w:docGrid w:linePitch="360"/>
        </w:sectPr>
      </w:pPr>
    </w:p>
    <w:p w:rsidR="009847A0" w:rsidRPr="00BA71DF" w:rsidRDefault="00526AA8" w:rsidP="00BA71DF">
      <w:pPr>
        <w:pStyle w:val="Heading1"/>
      </w:pPr>
      <w:bookmarkStart w:id="55" w:name="_Toc534201485"/>
      <w:bookmarkEnd w:id="29"/>
      <w:bookmarkEnd w:id="30"/>
      <w:bookmarkEnd w:id="54"/>
      <w:r>
        <w:t>SUMMARY</w:t>
      </w:r>
      <w:bookmarkEnd w:id="55"/>
    </w:p>
    <w:p w:rsidR="00872857" w:rsidRDefault="00872857" w:rsidP="00872857">
      <w:r>
        <w:t>Executive Summary goes here.</w:t>
      </w:r>
    </w:p>
    <w:p w:rsidR="0016059E" w:rsidRDefault="0016059E" w:rsidP="00A0374D">
      <w:pPr>
        <w:spacing w:after="120"/>
      </w:pPr>
    </w:p>
    <w:p w:rsidR="0016059E" w:rsidRDefault="0016059E">
      <w:pPr>
        <w:spacing w:before="0"/>
        <w:jc w:val="left"/>
      </w:pPr>
      <w:r>
        <w:br w:type="page"/>
      </w:r>
    </w:p>
    <w:p w:rsidR="00AE62AD" w:rsidRDefault="00C0320D" w:rsidP="00AE62AD">
      <w:pPr>
        <w:pStyle w:val="Heading1"/>
      </w:pPr>
      <w:bookmarkStart w:id="56" w:name="_Toc534201486"/>
      <w:r>
        <w:t>INTRODUCTION</w:t>
      </w:r>
      <w:bookmarkEnd w:id="56"/>
    </w:p>
    <w:p w:rsidR="00872857" w:rsidRDefault="00872857" w:rsidP="003126BC">
      <w:r>
        <w:t>Introduction material goes here</w:t>
      </w:r>
    </w:p>
    <w:p w:rsidR="00C26C95" w:rsidRDefault="00C26C95" w:rsidP="00F63814"/>
    <w:p w:rsidR="00C26C95" w:rsidRDefault="00C26C95">
      <w:pPr>
        <w:jc w:val="left"/>
      </w:pPr>
      <w:r>
        <w:br w:type="page"/>
      </w:r>
    </w:p>
    <w:p w:rsidR="00156043" w:rsidRPr="00BA71DF" w:rsidRDefault="00B747E2" w:rsidP="00156043">
      <w:pPr>
        <w:pStyle w:val="Heading1"/>
      </w:pPr>
      <w:bookmarkStart w:id="57" w:name="_Ref245174519"/>
      <w:bookmarkStart w:id="58" w:name="_Ref245174529"/>
      <w:bookmarkStart w:id="59" w:name="_Toc534201487"/>
      <w:r>
        <w:t>METHODS, ASSUMPTIONS, AND PROCEDURES</w:t>
      </w:r>
      <w:bookmarkEnd w:id="57"/>
      <w:bookmarkEnd w:id="58"/>
      <w:bookmarkEnd w:id="59"/>
    </w:p>
    <w:p w:rsidR="00B7199B" w:rsidRDefault="00B7199B" w:rsidP="004A0ABE">
      <w:r>
        <w:t>Main body of document goes here</w:t>
      </w:r>
      <w:r w:rsidR="004A0ABE">
        <w:t>.</w:t>
      </w:r>
    </w:p>
    <w:p w:rsidR="00B7199B" w:rsidRDefault="00B7199B">
      <w:pPr>
        <w:spacing w:before="0"/>
        <w:jc w:val="left"/>
      </w:pPr>
      <w:r>
        <w:br w:type="page"/>
      </w:r>
    </w:p>
    <w:p w:rsidR="009F346F" w:rsidRDefault="00D81408" w:rsidP="009F346F">
      <w:pPr>
        <w:pStyle w:val="Heading1"/>
      </w:pPr>
      <w:bookmarkStart w:id="60" w:name="_Ref245174739"/>
      <w:r>
        <w:t xml:space="preserve"> </w:t>
      </w:r>
      <w:bookmarkStart w:id="61" w:name="_Toc534201488"/>
      <w:r w:rsidR="006656F9">
        <w:t>RESULTS AND DISCUSSION</w:t>
      </w:r>
      <w:bookmarkEnd w:id="60"/>
      <w:bookmarkEnd w:id="61"/>
    </w:p>
    <w:p w:rsidR="004057AB" w:rsidRDefault="00B7199B" w:rsidP="00B7199B">
      <w:r>
        <w:t>Results and discussion items go here</w:t>
      </w:r>
      <w:r w:rsidR="00D6234B">
        <w:t>.</w:t>
      </w:r>
    </w:p>
    <w:p w:rsidR="004057AB" w:rsidRDefault="004057AB">
      <w:pPr>
        <w:spacing w:before="0"/>
        <w:jc w:val="left"/>
      </w:pPr>
      <w:r>
        <w:br w:type="page"/>
      </w:r>
    </w:p>
    <w:p w:rsidR="00D6234B" w:rsidRDefault="004057AB" w:rsidP="004057AB">
      <w:pPr>
        <w:pStyle w:val="Heading1"/>
      </w:pPr>
      <w:r>
        <w:t xml:space="preserve"> </w:t>
      </w:r>
      <w:bookmarkStart w:id="62" w:name="_Toc534201489"/>
      <w:r>
        <w:t>CONCLUSIONS</w:t>
      </w:r>
      <w:bookmarkEnd w:id="62"/>
    </w:p>
    <w:p w:rsidR="004057AB" w:rsidRDefault="004057AB" w:rsidP="004057AB">
      <w:pPr>
        <w:jc w:val="left"/>
      </w:pPr>
      <w:r>
        <w:t>Conclusions go here</w:t>
      </w:r>
    </w:p>
    <w:p w:rsidR="004057AB" w:rsidRDefault="004057AB">
      <w:pPr>
        <w:spacing w:before="0"/>
        <w:jc w:val="left"/>
      </w:pPr>
      <w:r>
        <w:br w:type="page"/>
      </w:r>
    </w:p>
    <w:p w:rsidR="006350F4" w:rsidRDefault="00F74F95" w:rsidP="00F74F95">
      <w:pPr>
        <w:pStyle w:val="Heading1"/>
        <w:rPr>
          <w:lang w:eastAsia="ja-JP" w:bidi="he-IL"/>
        </w:rPr>
      </w:pPr>
      <w:bookmarkStart w:id="63" w:name="_Ref245174996"/>
      <w:bookmarkStart w:id="64" w:name="_Toc534201490"/>
      <w:r>
        <w:rPr>
          <w:lang w:eastAsia="ja-JP" w:bidi="he-IL"/>
        </w:rPr>
        <w:t>REFERENCES</w:t>
      </w:r>
      <w:bookmarkEnd w:id="63"/>
      <w:bookmarkEnd w:id="64"/>
    </w:p>
    <w:p w:rsidR="00B7199B" w:rsidRDefault="00B7199B" w:rsidP="00E04A23">
      <w:pPr>
        <w:rPr>
          <w:lang w:eastAsia="ja-JP" w:bidi="he-IL"/>
        </w:rPr>
      </w:pPr>
      <w:r>
        <w:rPr>
          <w:lang w:eastAsia="ja-JP" w:bidi="he-IL"/>
        </w:rPr>
        <w:t>References</w:t>
      </w:r>
    </w:p>
    <w:p w:rsidR="00B7199B" w:rsidRDefault="00B7199B">
      <w:pPr>
        <w:spacing w:before="0"/>
        <w:jc w:val="left"/>
        <w:rPr>
          <w:lang w:eastAsia="ja-JP" w:bidi="he-IL"/>
        </w:rPr>
      </w:pPr>
      <w:r>
        <w:rPr>
          <w:lang w:eastAsia="ja-JP" w:bidi="he-IL"/>
        </w:rPr>
        <w:br w:type="page"/>
      </w:r>
    </w:p>
    <w:p w:rsidR="008100DF" w:rsidRPr="0010753E" w:rsidRDefault="00DE01C8" w:rsidP="0010753E">
      <w:pPr>
        <w:pStyle w:val="Heading1"/>
        <w:numPr>
          <w:ilvl w:val="0"/>
          <w:numId w:val="0"/>
        </w:numPr>
      </w:pPr>
      <w:bookmarkStart w:id="65" w:name="_Toc534201491"/>
      <w:r w:rsidRPr="0010753E">
        <w:t xml:space="preserve">APPENDIX </w:t>
      </w:r>
      <w:r w:rsidR="00B95031" w:rsidRPr="0010753E">
        <w:t>A</w:t>
      </w:r>
      <w:r w:rsidRPr="0010753E">
        <w:t xml:space="preserve"> – Publications and Presentations</w:t>
      </w:r>
      <w:bookmarkEnd w:id="65"/>
    </w:p>
    <w:p w:rsidR="005B35E8" w:rsidRPr="005B35E8" w:rsidRDefault="005B35E8" w:rsidP="003C1EB0"/>
    <w:p w:rsidR="0010753E" w:rsidRDefault="002C274A" w:rsidP="0010753E">
      <w:pPr>
        <w:jc w:val="left"/>
      </w:pPr>
      <w:r>
        <w:t>List the dates, times, title, event and speakers of any presentations made under this effort and the title author and publication information for any publication made under this effort.</w:t>
      </w:r>
    </w:p>
    <w:p w:rsidR="0010753E" w:rsidRDefault="0010753E">
      <w:pPr>
        <w:spacing w:before="0"/>
        <w:jc w:val="left"/>
        <w:rPr>
          <w:rFonts w:ascii="Arial" w:hAnsi="Arial" w:cs="Arial"/>
          <w:b/>
          <w:bCs/>
          <w:caps/>
          <w:kern w:val="32"/>
          <w:szCs w:val="32"/>
        </w:rPr>
      </w:pPr>
      <w:r>
        <w:br w:type="page"/>
      </w:r>
    </w:p>
    <w:p w:rsidR="0010753E" w:rsidRPr="0010753E" w:rsidRDefault="0010753E" w:rsidP="0010753E">
      <w:pPr>
        <w:pStyle w:val="Heading1"/>
        <w:numPr>
          <w:ilvl w:val="0"/>
          <w:numId w:val="0"/>
        </w:numPr>
      </w:pPr>
      <w:bookmarkStart w:id="66" w:name="_Ref245175003"/>
      <w:bookmarkStart w:id="67" w:name="_Toc534201492"/>
      <w:r w:rsidRPr="0010753E">
        <w:t>LIST OF SYMBOLS, ABBREVIATIONS, AND ACRONYMS</w:t>
      </w:r>
      <w:bookmarkEnd w:id="66"/>
      <w:bookmarkEnd w:id="67"/>
    </w:p>
    <w:p w:rsidR="0010753E" w:rsidRDefault="0010753E" w:rsidP="001075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7830"/>
      </w:tblGrid>
      <w:tr w:rsidR="0010753E" w:rsidTr="001F69D3">
        <w:tc>
          <w:tcPr>
            <w:tcW w:w="1458" w:type="dxa"/>
          </w:tcPr>
          <w:p w:rsidR="0010753E" w:rsidRDefault="005C625D" w:rsidP="001F69D3">
            <w:r>
              <w:t>DOD</w:t>
            </w:r>
          </w:p>
        </w:tc>
        <w:tc>
          <w:tcPr>
            <w:tcW w:w="7830" w:type="dxa"/>
          </w:tcPr>
          <w:p w:rsidR="0010753E" w:rsidRDefault="005C625D" w:rsidP="001F69D3">
            <w:r>
              <w:t>Department of Defense</w:t>
            </w:r>
          </w:p>
        </w:tc>
      </w:tr>
    </w:tbl>
    <w:p w:rsidR="005B35E8" w:rsidRPr="005B35E8" w:rsidRDefault="005B35E8" w:rsidP="004057AB">
      <w:pPr>
        <w:pStyle w:val="Heading1"/>
        <w:numPr>
          <w:ilvl w:val="0"/>
          <w:numId w:val="0"/>
        </w:numPr>
      </w:pPr>
    </w:p>
    <w:sectPr w:rsidR="005B35E8" w:rsidRPr="005B35E8" w:rsidSect="007B2066">
      <w:footerReference w:type="default" r:id="rId16"/>
      <w:footerReference w:type="first" r:id="rId17"/>
      <w:pgSz w:w="12240" w:h="15840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66" w:rsidRDefault="007B2066" w:rsidP="0025062A">
      <w:r>
        <w:separator/>
      </w:r>
    </w:p>
  </w:endnote>
  <w:endnote w:type="continuationSeparator" w:id="0">
    <w:p w:rsidR="007B2066" w:rsidRDefault="007B2066" w:rsidP="0025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LGC Sans Mono">
    <w:altName w:val="Cambria Math"/>
    <w:charset w:val="00"/>
    <w:family w:val="modern"/>
    <w:pitch w:val="fixed"/>
    <w:sig w:usb0="E00002FF" w:usb1="5200F9FB" w:usb2="0200002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66" w:rsidRDefault="007B2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EF" w:rsidRPr="009E3890" w:rsidRDefault="00A77BEF" w:rsidP="0025062A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66" w:rsidRDefault="007B2066" w:rsidP="007B2066">
    <w:pPr>
      <w:pStyle w:val="Header"/>
      <w:jc w:val="center"/>
    </w:pPr>
    <w:r>
      <w:t>CUI</w:t>
    </w:r>
  </w:p>
  <w:p w:rsidR="007B2066" w:rsidRDefault="007B20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EF" w:rsidRDefault="00AB191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7591">
      <w:rPr>
        <w:noProof/>
      </w:rPr>
      <w:t>iii</w:t>
    </w:r>
    <w:r>
      <w:rPr>
        <w:noProof/>
      </w:rPr>
      <w:fldChar w:fldCharType="end"/>
    </w:r>
  </w:p>
  <w:p w:rsidR="00A77BEF" w:rsidRPr="009E3890" w:rsidRDefault="007B2066" w:rsidP="007B2066">
    <w:pPr>
      <w:pStyle w:val="Header"/>
      <w:jc w:val="center"/>
    </w:pPr>
    <w:r>
      <w:t>CUI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EF" w:rsidRDefault="00AB191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7BEF">
      <w:rPr>
        <w:noProof/>
      </w:rPr>
      <w:t>iii</w:t>
    </w:r>
    <w:r>
      <w:rPr>
        <w:noProof/>
      </w:rPr>
      <w:fldChar w:fldCharType="end"/>
    </w:r>
  </w:p>
  <w:p w:rsidR="00A77BEF" w:rsidRDefault="00A77BEF" w:rsidP="00385015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EF" w:rsidRDefault="00AB191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7591">
      <w:rPr>
        <w:noProof/>
      </w:rPr>
      <w:t>8</w:t>
    </w:r>
    <w:r>
      <w:rPr>
        <w:noProof/>
      </w:rPr>
      <w:fldChar w:fldCharType="end"/>
    </w:r>
  </w:p>
  <w:p w:rsidR="00A77BEF" w:rsidRPr="009E3890" w:rsidRDefault="007B2066" w:rsidP="007B2066">
    <w:pPr>
      <w:pStyle w:val="Header"/>
      <w:jc w:val="center"/>
    </w:pPr>
    <w:r>
      <w:t>CUI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EF" w:rsidRDefault="00A7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66" w:rsidRDefault="007B2066" w:rsidP="0025062A">
      <w:r>
        <w:separator/>
      </w:r>
    </w:p>
  </w:footnote>
  <w:footnote w:type="continuationSeparator" w:id="0">
    <w:p w:rsidR="007B2066" w:rsidRDefault="007B2066" w:rsidP="0025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66" w:rsidRDefault="007B2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EF" w:rsidRDefault="007B2066" w:rsidP="007B2066">
    <w:pPr>
      <w:pStyle w:val="Header"/>
      <w:jc w:val="center"/>
    </w:pPr>
    <w:r>
      <w:t>CUI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66" w:rsidRDefault="007B2066" w:rsidP="007B2066">
    <w:pPr>
      <w:pStyle w:val="Header"/>
      <w:jc w:val="center"/>
    </w:pPr>
    <w:r>
      <w:t>CUI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940"/>
    <w:multiLevelType w:val="hybridMultilevel"/>
    <w:tmpl w:val="5530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7DED"/>
    <w:multiLevelType w:val="hybridMultilevel"/>
    <w:tmpl w:val="74CC20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26313"/>
    <w:multiLevelType w:val="hybridMultilevel"/>
    <w:tmpl w:val="2560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A5BA7"/>
    <w:multiLevelType w:val="hybridMultilevel"/>
    <w:tmpl w:val="5AAC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E1E96"/>
    <w:multiLevelType w:val="hybridMultilevel"/>
    <w:tmpl w:val="2954C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454A0"/>
    <w:multiLevelType w:val="hybridMultilevel"/>
    <w:tmpl w:val="A6B2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60C264F"/>
    <w:multiLevelType w:val="hybridMultilevel"/>
    <w:tmpl w:val="2F60C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83491"/>
    <w:multiLevelType w:val="hybridMultilevel"/>
    <w:tmpl w:val="9954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8542E"/>
    <w:multiLevelType w:val="hybridMultilevel"/>
    <w:tmpl w:val="6088B78C"/>
    <w:lvl w:ilvl="0" w:tplc="3518424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84A1A"/>
    <w:multiLevelType w:val="hybridMultilevel"/>
    <w:tmpl w:val="1738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327CB"/>
    <w:multiLevelType w:val="hybridMultilevel"/>
    <w:tmpl w:val="B838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61773"/>
    <w:multiLevelType w:val="hybridMultilevel"/>
    <w:tmpl w:val="9B28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603BF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3210C6"/>
    <w:multiLevelType w:val="hybridMultilevel"/>
    <w:tmpl w:val="7B3AB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D114A"/>
    <w:multiLevelType w:val="hybridMultilevel"/>
    <w:tmpl w:val="8DF6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51F03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332FCC"/>
    <w:multiLevelType w:val="hybridMultilevel"/>
    <w:tmpl w:val="6B6A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012089C"/>
    <w:multiLevelType w:val="multilevel"/>
    <w:tmpl w:val="D50CE808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03A11F1"/>
    <w:multiLevelType w:val="hybridMultilevel"/>
    <w:tmpl w:val="12DA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A6F23"/>
    <w:multiLevelType w:val="hybridMultilevel"/>
    <w:tmpl w:val="CC12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5FB4A76"/>
    <w:multiLevelType w:val="hybridMultilevel"/>
    <w:tmpl w:val="852C6982"/>
    <w:lvl w:ilvl="0" w:tplc="5C44FA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843F4"/>
    <w:multiLevelType w:val="hybridMultilevel"/>
    <w:tmpl w:val="6F9E5C3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575DB"/>
    <w:multiLevelType w:val="hybridMultilevel"/>
    <w:tmpl w:val="3B0CA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E371F3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AF6C30"/>
    <w:multiLevelType w:val="hybridMultilevel"/>
    <w:tmpl w:val="FE66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711C4"/>
    <w:multiLevelType w:val="hybridMultilevel"/>
    <w:tmpl w:val="9A6494F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E33F4"/>
    <w:multiLevelType w:val="hybridMultilevel"/>
    <w:tmpl w:val="8996BE6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11F31"/>
    <w:multiLevelType w:val="hybridMultilevel"/>
    <w:tmpl w:val="C7EA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75071"/>
    <w:multiLevelType w:val="hybridMultilevel"/>
    <w:tmpl w:val="998C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7628E"/>
    <w:multiLevelType w:val="hybridMultilevel"/>
    <w:tmpl w:val="5AF83E3C"/>
    <w:lvl w:ilvl="0" w:tplc="917EF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45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8C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0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4D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05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65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09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89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C301F"/>
    <w:multiLevelType w:val="hybridMultilevel"/>
    <w:tmpl w:val="D95409F6"/>
    <w:lvl w:ilvl="0" w:tplc="0409000F">
      <w:start w:val="1"/>
      <w:numFmt w:val="decimal"/>
      <w:pStyle w:val="NumberedNormal"/>
      <w:lvlText w:val="[%1]"/>
      <w:lvlJc w:val="left"/>
      <w:pPr>
        <w:tabs>
          <w:tab w:val="num" w:pos="14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506DFB"/>
    <w:multiLevelType w:val="hybridMultilevel"/>
    <w:tmpl w:val="0222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964C9"/>
    <w:multiLevelType w:val="hybridMultilevel"/>
    <w:tmpl w:val="6E2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4D2E1505"/>
    <w:multiLevelType w:val="hybridMultilevel"/>
    <w:tmpl w:val="0C627EF0"/>
    <w:lvl w:ilvl="0" w:tplc="85B4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47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80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4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E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0D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6B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8C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A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40C1F"/>
    <w:multiLevelType w:val="hybridMultilevel"/>
    <w:tmpl w:val="C16E288E"/>
    <w:lvl w:ilvl="0" w:tplc="A2DA2C04">
      <w:start w:val="1"/>
      <w:numFmt w:val="decimal"/>
      <w:lvlText w:val="%1."/>
      <w:lvlJc w:val="left"/>
      <w:pPr>
        <w:ind w:left="720" w:hanging="360"/>
      </w:pPr>
    </w:lvl>
    <w:lvl w:ilvl="1" w:tplc="F8406788" w:tentative="1">
      <w:start w:val="1"/>
      <w:numFmt w:val="lowerLetter"/>
      <w:lvlText w:val="%2."/>
      <w:lvlJc w:val="left"/>
      <w:pPr>
        <w:ind w:left="1440" w:hanging="360"/>
      </w:pPr>
    </w:lvl>
    <w:lvl w:ilvl="2" w:tplc="339EA3EA" w:tentative="1">
      <w:start w:val="1"/>
      <w:numFmt w:val="lowerRoman"/>
      <w:lvlText w:val="%3."/>
      <w:lvlJc w:val="right"/>
      <w:pPr>
        <w:ind w:left="2160" w:hanging="180"/>
      </w:pPr>
    </w:lvl>
    <w:lvl w:ilvl="3" w:tplc="B4EEC44A" w:tentative="1">
      <w:start w:val="1"/>
      <w:numFmt w:val="decimal"/>
      <w:lvlText w:val="%4."/>
      <w:lvlJc w:val="left"/>
      <w:pPr>
        <w:ind w:left="2880" w:hanging="360"/>
      </w:pPr>
    </w:lvl>
    <w:lvl w:ilvl="4" w:tplc="DB88A55A" w:tentative="1">
      <w:start w:val="1"/>
      <w:numFmt w:val="lowerLetter"/>
      <w:lvlText w:val="%5."/>
      <w:lvlJc w:val="left"/>
      <w:pPr>
        <w:ind w:left="3600" w:hanging="360"/>
      </w:pPr>
    </w:lvl>
    <w:lvl w:ilvl="5" w:tplc="EE7CCB1A" w:tentative="1">
      <w:start w:val="1"/>
      <w:numFmt w:val="lowerRoman"/>
      <w:lvlText w:val="%6."/>
      <w:lvlJc w:val="right"/>
      <w:pPr>
        <w:ind w:left="4320" w:hanging="180"/>
      </w:pPr>
    </w:lvl>
    <w:lvl w:ilvl="6" w:tplc="26D2C138" w:tentative="1">
      <w:start w:val="1"/>
      <w:numFmt w:val="decimal"/>
      <w:lvlText w:val="%7."/>
      <w:lvlJc w:val="left"/>
      <w:pPr>
        <w:ind w:left="5040" w:hanging="360"/>
      </w:pPr>
    </w:lvl>
    <w:lvl w:ilvl="7" w:tplc="37BA509A" w:tentative="1">
      <w:start w:val="1"/>
      <w:numFmt w:val="lowerLetter"/>
      <w:lvlText w:val="%8."/>
      <w:lvlJc w:val="left"/>
      <w:pPr>
        <w:ind w:left="5760" w:hanging="360"/>
      </w:pPr>
    </w:lvl>
    <w:lvl w:ilvl="8" w:tplc="86AA9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30AA3"/>
    <w:multiLevelType w:val="hybridMultilevel"/>
    <w:tmpl w:val="4BE04E1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02AA2"/>
    <w:multiLevelType w:val="hybridMultilevel"/>
    <w:tmpl w:val="9514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434A2"/>
    <w:multiLevelType w:val="hybridMultilevel"/>
    <w:tmpl w:val="F2AA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BE11D9"/>
    <w:multiLevelType w:val="hybridMultilevel"/>
    <w:tmpl w:val="D422982A"/>
    <w:lvl w:ilvl="0" w:tplc="44969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3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C4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82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6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6D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8A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A0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2A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12320"/>
    <w:multiLevelType w:val="hybridMultilevel"/>
    <w:tmpl w:val="650C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577AA"/>
    <w:multiLevelType w:val="multilevel"/>
    <w:tmpl w:val="189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FF2F58"/>
    <w:multiLevelType w:val="hybridMultilevel"/>
    <w:tmpl w:val="FB7E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5F9C3F6F"/>
    <w:multiLevelType w:val="hybridMultilevel"/>
    <w:tmpl w:val="6ACA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281E8E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7928B6"/>
    <w:multiLevelType w:val="hybridMultilevel"/>
    <w:tmpl w:val="01B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27D58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370651"/>
    <w:multiLevelType w:val="hybridMultilevel"/>
    <w:tmpl w:val="DD7C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740D9"/>
    <w:multiLevelType w:val="hybridMultilevel"/>
    <w:tmpl w:val="227A181C"/>
    <w:lvl w:ilvl="0" w:tplc="C6FC36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86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45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4D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02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AA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0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4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2C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F07016"/>
    <w:multiLevelType w:val="hybridMultilevel"/>
    <w:tmpl w:val="9C6E9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694AB9"/>
    <w:multiLevelType w:val="hybridMultilevel"/>
    <w:tmpl w:val="9D3C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AB7606"/>
    <w:multiLevelType w:val="hybridMultilevel"/>
    <w:tmpl w:val="2AC4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31301"/>
    <w:multiLevelType w:val="hybridMultilevel"/>
    <w:tmpl w:val="90F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50A64"/>
    <w:multiLevelType w:val="hybridMultilevel"/>
    <w:tmpl w:val="85A2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C7B6D"/>
    <w:multiLevelType w:val="hybridMultilevel"/>
    <w:tmpl w:val="92F8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8E117A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C100B2"/>
    <w:multiLevelType w:val="hybridMultilevel"/>
    <w:tmpl w:val="99B6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D022F"/>
    <w:multiLevelType w:val="hybridMultilevel"/>
    <w:tmpl w:val="C7EA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D12F8"/>
    <w:multiLevelType w:val="hybridMultilevel"/>
    <w:tmpl w:val="BFF0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C79DF"/>
    <w:multiLevelType w:val="hybridMultilevel"/>
    <w:tmpl w:val="435EC098"/>
    <w:lvl w:ilvl="0" w:tplc="3518424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075B6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E17C23"/>
    <w:multiLevelType w:val="hybridMultilevel"/>
    <w:tmpl w:val="4ABA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861C18"/>
    <w:multiLevelType w:val="multilevel"/>
    <w:tmpl w:val="0824CF02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7F8317BA"/>
    <w:multiLevelType w:val="hybridMultilevel"/>
    <w:tmpl w:val="C2188C9A"/>
    <w:lvl w:ilvl="0" w:tplc="41025A8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49BC" w:tentative="1">
      <w:start w:val="1"/>
      <w:numFmt w:val="lowerLetter"/>
      <w:lvlText w:val="%2."/>
      <w:lvlJc w:val="left"/>
      <w:pPr>
        <w:ind w:left="1440" w:hanging="360"/>
      </w:pPr>
    </w:lvl>
    <w:lvl w:ilvl="2" w:tplc="03F09226" w:tentative="1">
      <w:start w:val="1"/>
      <w:numFmt w:val="lowerRoman"/>
      <w:lvlText w:val="%3."/>
      <w:lvlJc w:val="right"/>
      <w:pPr>
        <w:ind w:left="2160" w:hanging="180"/>
      </w:pPr>
    </w:lvl>
    <w:lvl w:ilvl="3" w:tplc="68D8AC94" w:tentative="1">
      <w:start w:val="1"/>
      <w:numFmt w:val="decimal"/>
      <w:lvlText w:val="%4."/>
      <w:lvlJc w:val="left"/>
      <w:pPr>
        <w:ind w:left="2880" w:hanging="360"/>
      </w:pPr>
    </w:lvl>
    <w:lvl w:ilvl="4" w:tplc="2116CA16" w:tentative="1">
      <w:start w:val="1"/>
      <w:numFmt w:val="lowerLetter"/>
      <w:lvlText w:val="%5."/>
      <w:lvlJc w:val="left"/>
      <w:pPr>
        <w:ind w:left="3600" w:hanging="360"/>
      </w:pPr>
    </w:lvl>
    <w:lvl w:ilvl="5" w:tplc="65E22DDA" w:tentative="1">
      <w:start w:val="1"/>
      <w:numFmt w:val="lowerRoman"/>
      <w:lvlText w:val="%6."/>
      <w:lvlJc w:val="right"/>
      <w:pPr>
        <w:ind w:left="4320" w:hanging="180"/>
      </w:pPr>
    </w:lvl>
    <w:lvl w:ilvl="6" w:tplc="5ACA4E10" w:tentative="1">
      <w:start w:val="1"/>
      <w:numFmt w:val="decimal"/>
      <w:lvlText w:val="%7."/>
      <w:lvlJc w:val="left"/>
      <w:pPr>
        <w:ind w:left="5040" w:hanging="360"/>
      </w:pPr>
    </w:lvl>
    <w:lvl w:ilvl="7" w:tplc="0C08F4F0" w:tentative="1">
      <w:start w:val="1"/>
      <w:numFmt w:val="lowerLetter"/>
      <w:lvlText w:val="%8."/>
      <w:lvlJc w:val="left"/>
      <w:pPr>
        <w:ind w:left="5760" w:hanging="360"/>
      </w:pPr>
    </w:lvl>
    <w:lvl w:ilvl="8" w:tplc="2A124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201CB"/>
    <w:multiLevelType w:val="hybridMultilevel"/>
    <w:tmpl w:val="C16E288E"/>
    <w:lvl w:ilvl="0" w:tplc="2B2827AC">
      <w:start w:val="1"/>
      <w:numFmt w:val="decimal"/>
      <w:lvlText w:val="%1."/>
      <w:lvlJc w:val="left"/>
      <w:pPr>
        <w:ind w:left="720" w:hanging="360"/>
      </w:pPr>
    </w:lvl>
    <w:lvl w:ilvl="1" w:tplc="6A407BF6" w:tentative="1">
      <w:start w:val="1"/>
      <w:numFmt w:val="lowerLetter"/>
      <w:lvlText w:val="%2."/>
      <w:lvlJc w:val="left"/>
      <w:pPr>
        <w:ind w:left="1440" w:hanging="360"/>
      </w:pPr>
    </w:lvl>
    <w:lvl w:ilvl="2" w:tplc="2772A8FE" w:tentative="1">
      <w:start w:val="1"/>
      <w:numFmt w:val="lowerRoman"/>
      <w:lvlText w:val="%3."/>
      <w:lvlJc w:val="right"/>
      <w:pPr>
        <w:ind w:left="2160" w:hanging="180"/>
      </w:pPr>
    </w:lvl>
    <w:lvl w:ilvl="3" w:tplc="B6EC06A0" w:tentative="1">
      <w:start w:val="1"/>
      <w:numFmt w:val="decimal"/>
      <w:lvlText w:val="%4."/>
      <w:lvlJc w:val="left"/>
      <w:pPr>
        <w:ind w:left="2880" w:hanging="360"/>
      </w:pPr>
    </w:lvl>
    <w:lvl w:ilvl="4" w:tplc="8946ABB8" w:tentative="1">
      <w:start w:val="1"/>
      <w:numFmt w:val="lowerLetter"/>
      <w:lvlText w:val="%5."/>
      <w:lvlJc w:val="left"/>
      <w:pPr>
        <w:ind w:left="3600" w:hanging="360"/>
      </w:pPr>
    </w:lvl>
    <w:lvl w:ilvl="5" w:tplc="3C7E36B0" w:tentative="1">
      <w:start w:val="1"/>
      <w:numFmt w:val="lowerRoman"/>
      <w:lvlText w:val="%6."/>
      <w:lvlJc w:val="right"/>
      <w:pPr>
        <w:ind w:left="4320" w:hanging="180"/>
      </w:pPr>
    </w:lvl>
    <w:lvl w:ilvl="6" w:tplc="496AC0A2" w:tentative="1">
      <w:start w:val="1"/>
      <w:numFmt w:val="decimal"/>
      <w:lvlText w:val="%7."/>
      <w:lvlJc w:val="left"/>
      <w:pPr>
        <w:ind w:left="5040" w:hanging="360"/>
      </w:pPr>
    </w:lvl>
    <w:lvl w:ilvl="7" w:tplc="B028720E" w:tentative="1">
      <w:start w:val="1"/>
      <w:numFmt w:val="lowerLetter"/>
      <w:lvlText w:val="%8."/>
      <w:lvlJc w:val="left"/>
      <w:pPr>
        <w:ind w:left="5760" w:hanging="360"/>
      </w:pPr>
    </w:lvl>
    <w:lvl w:ilvl="8" w:tplc="0D222C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7"/>
  </w:num>
  <w:num w:numId="3">
    <w:abstractNumId w:val="40"/>
  </w:num>
  <w:num w:numId="4">
    <w:abstractNumId w:val="38"/>
  </w:num>
  <w:num w:numId="5">
    <w:abstractNumId w:val="63"/>
  </w:num>
  <w:num w:numId="6">
    <w:abstractNumId w:val="13"/>
  </w:num>
  <w:num w:numId="7">
    <w:abstractNumId w:val="34"/>
  </w:num>
  <w:num w:numId="8">
    <w:abstractNumId w:val="1"/>
  </w:num>
  <w:num w:numId="9">
    <w:abstractNumId w:val="6"/>
  </w:num>
  <w:num w:numId="10">
    <w:abstractNumId w:val="35"/>
  </w:num>
  <w:num w:numId="11">
    <w:abstractNumId w:val="4"/>
  </w:num>
  <w:num w:numId="12">
    <w:abstractNumId w:val="44"/>
  </w:num>
  <w:num w:numId="13">
    <w:abstractNumId w:val="33"/>
  </w:num>
  <w:num w:numId="14">
    <w:abstractNumId w:val="39"/>
  </w:num>
  <w:num w:numId="15">
    <w:abstractNumId w:val="42"/>
  </w:num>
  <w:num w:numId="16">
    <w:abstractNumId w:val="14"/>
  </w:num>
  <w:num w:numId="17">
    <w:abstractNumId w:val="9"/>
  </w:num>
  <w:num w:numId="18">
    <w:abstractNumId w:val="52"/>
  </w:num>
  <w:num w:numId="19">
    <w:abstractNumId w:val="18"/>
  </w:num>
  <w:num w:numId="20">
    <w:abstractNumId w:val="29"/>
  </w:num>
  <w:num w:numId="21">
    <w:abstractNumId w:val="30"/>
  </w:num>
  <w:num w:numId="22">
    <w:abstractNumId w:val="51"/>
  </w:num>
  <w:num w:numId="23">
    <w:abstractNumId w:val="20"/>
  </w:num>
  <w:num w:numId="24">
    <w:abstractNumId w:val="12"/>
  </w:num>
  <w:num w:numId="25">
    <w:abstractNumId w:val="2"/>
  </w:num>
  <w:num w:numId="26">
    <w:abstractNumId w:val="22"/>
  </w:num>
  <w:num w:numId="27">
    <w:abstractNumId w:val="61"/>
  </w:num>
  <w:num w:numId="28">
    <w:abstractNumId w:val="55"/>
  </w:num>
  <w:num w:numId="29">
    <w:abstractNumId w:val="62"/>
  </w:num>
  <w:num w:numId="30">
    <w:abstractNumId w:val="11"/>
  </w:num>
  <w:num w:numId="31">
    <w:abstractNumId w:val="50"/>
  </w:num>
  <w:num w:numId="32">
    <w:abstractNumId w:val="58"/>
  </w:num>
  <w:num w:numId="33">
    <w:abstractNumId w:val="8"/>
  </w:num>
  <w:num w:numId="34">
    <w:abstractNumId w:val="0"/>
  </w:num>
  <w:num w:numId="35">
    <w:abstractNumId w:val="31"/>
  </w:num>
  <w:num w:numId="36">
    <w:abstractNumId w:val="21"/>
  </w:num>
  <w:num w:numId="37">
    <w:abstractNumId w:val="25"/>
  </w:num>
  <w:num w:numId="38">
    <w:abstractNumId w:val="26"/>
  </w:num>
  <w:num w:numId="39">
    <w:abstractNumId w:val="37"/>
  </w:num>
  <w:num w:numId="40">
    <w:abstractNumId w:val="7"/>
  </w:num>
  <w:num w:numId="41">
    <w:abstractNumId w:val="57"/>
  </w:num>
  <w:num w:numId="42">
    <w:abstractNumId w:val="46"/>
  </w:num>
  <w:num w:numId="43">
    <w:abstractNumId w:val="53"/>
  </w:num>
  <w:num w:numId="44">
    <w:abstractNumId w:val="36"/>
  </w:num>
  <w:num w:numId="45">
    <w:abstractNumId w:val="60"/>
  </w:num>
  <w:num w:numId="46">
    <w:abstractNumId w:val="10"/>
  </w:num>
  <w:num w:numId="47">
    <w:abstractNumId w:val="28"/>
  </w:num>
  <w:num w:numId="48">
    <w:abstractNumId w:val="24"/>
  </w:num>
  <w:num w:numId="49">
    <w:abstractNumId w:val="16"/>
  </w:num>
  <w:num w:numId="50">
    <w:abstractNumId w:val="5"/>
  </w:num>
  <w:num w:numId="51">
    <w:abstractNumId w:val="19"/>
  </w:num>
  <w:num w:numId="52">
    <w:abstractNumId w:val="32"/>
  </w:num>
  <w:num w:numId="53">
    <w:abstractNumId w:val="41"/>
  </w:num>
  <w:num w:numId="54">
    <w:abstractNumId w:val="23"/>
  </w:num>
  <w:num w:numId="55">
    <w:abstractNumId w:val="45"/>
  </w:num>
  <w:num w:numId="56">
    <w:abstractNumId w:val="43"/>
  </w:num>
  <w:num w:numId="57">
    <w:abstractNumId w:val="15"/>
  </w:num>
  <w:num w:numId="58">
    <w:abstractNumId w:val="54"/>
  </w:num>
  <w:num w:numId="59">
    <w:abstractNumId w:val="59"/>
  </w:num>
  <w:num w:numId="60">
    <w:abstractNumId w:val="3"/>
  </w:num>
  <w:num w:numId="61">
    <w:abstractNumId w:val="27"/>
  </w:num>
  <w:num w:numId="62">
    <w:abstractNumId w:val="48"/>
  </w:num>
  <w:num w:numId="63">
    <w:abstractNumId w:val="56"/>
  </w:num>
  <w:num w:numId="64">
    <w:abstractNumId w:val="49"/>
  </w:num>
  <w:num w:numId="65">
    <w:abstractNumId w:val="17"/>
  </w:num>
  <w:num w:numId="66">
    <w:abstractNumId w:val="17"/>
  </w:num>
  <w:num w:numId="67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6"/>
    <w:rsid w:val="000016C2"/>
    <w:rsid w:val="00001847"/>
    <w:rsid w:val="00001B8B"/>
    <w:rsid w:val="000022CF"/>
    <w:rsid w:val="00002B16"/>
    <w:rsid w:val="00002DAC"/>
    <w:rsid w:val="00002DE9"/>
    <w:rsid w:val="00003EB4"/>
    <w:rsid w:val="0000483A"/>
    <w:rsid w:val="00004931"/>
    <w:rsid w:val="00004C08"/>
    <w:rsid w:val="00007034"/>
    <w:rsid w:val="000075B5"/>
    <w:rsid w:val="00007B92"/>
    <w:rsid w:val="000106C1"/>
    <w:rsid w:val="000107E4"/>
    <w:rsid w:val="00012147"/>
    <w:rsid w:val="000125DB"/>
    <w:rsid w:val="00013766"/>
    <w:rsid w:val="00014CFF"/>
    <w:rsid w:val="00015652"/>
    <w:rsid w:val="00016625"/>
    <w:rsid w:val="000167FB"/>
    <w:rsid w:val="00016A5E"/>
    <w:rsid w:val="0001706F"/>
    <w:rsid w:val="00017EAF"/>
    <w:rsid w:val="000219FD"/>
    <w:rsid w:val="0002233F"/>
    <w:rsid w:val="00024E77"/>
    <w:rsid w:val="00025823"/>
    <w:rsid w:val="00025F78"/>
    <w:rsid w:val="00027B03"/>
    <w:rsid w:val="000301A0"/>
    <w:rsid w:val="00030DE2"/>
    <w:rsid w:val="00031BB6"/>
    <w:rsid w:val="00032265"/>
    <w:rsid w:val="00032985"/>
    <w:rsid w:val="00033A2A"/>
    <w:rsid w:val="0003440D"/>
    <w:rsid w:val="000369BF"/>
    <w:rsid w:val="00040E35"/>
    <w:rsid w:val="00041226"/>
    <w:rsid w:val="0004208B"/>
    <w:rsid w:val="00043961"/>
    <w:rsid w:val="000455F0"/>
    <w:rsid w:val="00046269"/>
    <w:rsid w:val="00050B81"/>
    <w:rsid w:val="000510C2"/>
    <w:rsid w:val="000521B5"/>
    <w:rsid w:val="00052598"/>
    <w:rsid w:val="00052A47"/>
    <w:rsid w:val="00052D82"/>
    <w:rsid w:val="0005300C"/>
    <w:rsid w:val="000531A8"/>
    <w:rsid w:val="0005476E"/>
    <w:rsid w:val="0005499C"/>
    <w:rsid w:val="00055C7C"/>
    <w:rsid w:val="000573D9"/>
    <w:rsid w:val="00057A6F"/>
    <w:rsid w:val="0006057B"/>
    <w:rsid w:val="000621AC"/>
    <w:rsid w:val="00062816"/>
    <w:rsid w:val="000628A2"/>
    <w:rsid w:val="00062A80"/>
    <w:rsid w:val="000635BA"/>
    <w:rsid w:val="00063D18"/>
    <w:rsid w:val="00064F71"/>
    <w:rsid w:val="00065224"/>
    <w:rsid w:val="0006546D"/>
    <w:rsid w:val="00065906"/>
    <w:rsid w:val="000665E2"/>
    <w:rsid w:val="00067164"/>
    <w:rsid w:val="00067D56"/>
    <w:rsid w:val="0007045C"/>
    <w:rsid w:val="00070547"/>
    <w:rsid w:val="000716E1"/>
    <w:rsid w:val="000718D3"/>
    <w:rsid w:val="00073BC9"/>
    <w:rsid w:val="00073F29"/>
    <w:rsid w:val="00074E3B"/>
    <w:rsid w:val="0007654D"/>
    <w:rsid w:val="0008086D"/>
    <w:rsid w:val="00080BF9"/>
    <w:rsid w:val="0008127B"/>
    <w:rsid w:val="00081AFB"/>
    <w:rsid w:val="00082E39"/>
    <w:rsid w:val="00084042"/>
    <w:rsid w:val="00085271"/>
    <w:rsid w:val="00086A3D"/>
    <w:rsid w:val="00086CD9"/>
    <w:rsid w:val="00086FB0"/>
    <w:rsid w:val="000873AA"/>
    <w:rsid w:val="00087B11"/>
    <w:rsid w:val="000908E3"/>
    <w:rsid w:val="0009101C"/>
    <w:rsid w:val="000916F2"/>
    <w:rsid w:val="000925A2"/>
    <w:rsid w:val="00093311"/>
    <w:rsid w:val="00093F43"/>
    <w:rsid w:val="00094612"/>
    <w:rsid w:val="000948FC"/>
    <w:rsid w:val="00094CDC"/>
    <w:rsid w:val="000951AD"/>
    <w:rsid w:val="00096B5D"/>
    <w:rsid w:val="0009704E"/>
    <w:rsid w:val="00097B70"/>
    <w:rsid w:val="00097B7A"/>
    <w:rsid w:val="00097C47"/>
    <w:rsid w:val="00097FC4"/>
    <w:rsid w:val="000A14D7"/>
    <w:rsid w:val="000A203C"/>
    <w:rsid w:val="000A2A1A"/>
    <w:rsid w:val="000A2F02"/>
    <w:rsid w:val="000A2FFA"/>
    <w:rsid w:val="000A3D90"/>
    <w:rsid w:val="000A4A23"/>
    <w:rsid w:val="000A4B47"/>
    <w:rsid w:val="000A52DB"/>
    <w:rsid w:val="000A69F3"/>
    <w:rsid w:val="000A6A03"/>
    <w:rsid w:val="000B12AC"/>
    <w:rsid w:val="000B3692"/>
    <w:rsid w:val="000B410F"/>
    <w:rsid w:val="000B48BB"/>
    <w:rsid w:val="000B4C42"/>
    <w:rsid w:val="000B5714"/>
    <w:rsid w:val="000B58DE"/>
    <w:rsid w:val="000B5A84"/>
    <w:rsid w:val="000B7214"/>
    <w:rsid w:val="000B7BFA"/>
    <w:rsid w:val="000B7D90"/>
    <w:rsid w:val="000B7F08"/>
    <w:rsid w:val="000C10DE"/>
    <w:rsid w:val="000C2738"/>
    <w:rsid w:val="000C35FD"/>
    <w:rsid w:val="000C3DC3"/>
    <w:rsid w:val="000C3E1D"/>
    <w:rsid w:val="000C4298"/>
    <w:rsid w:val="000C451F"/>
    <w:rsid w:val="000C474D"/>
    <w:rsid w:val="000C564D"/>
    <w:rsid w:val="000C5B62"/>
    <w:rsid w:val="000C6E67"/>
    <w:rsid w:val="000C70AB"/>
    <w:rsid w:val="000C740B"/>
    <w:rsid w:val="000D08F5"/>
    <w:rsid w:val="000D16E4"/>
    <w:rsid w:val="000D19FD"/>
    <w:rsid w:val="000D222F"/>
    <w:rsid w:val="000D2C6B"/>
    <w:rsid w:val="000D4EEC"/>
    <w:rsid w:val="000D5370"/>
    <w:rsid w:val="000D5397"/>
    <w:rsid w:val="000D5DFA"/>
    <w:rsid w:val="000D5E83"/>
    <w:rsid w:val="000D68A8"/>
    <w:rsid w:val="000D697C"/>
    <w:rsid w:val="000D6E7D"/>
    <w:rsid w:val="000D7335"/>
    <w:rsid w:val="000D737B"/>
    <w:rsid w:val="000E0B40"/>
    <w:rsid w:val="000E1DA7"/>
    <w:rsid w:val="000E4078"/>
    <w:rsid w:val="000E47BA"/>
    <w:rsid w:val="000E4857"/>
    <w:rsid w:val="000E4F85"/>
    <w:rsid w:val="000E5328"/>
    <w:rsid w:val="000E579C"/>
    <w:rsid w:val="000E65FC"/>
    <w:rsid w:val="000E71DB"/>
    <w:rsid w:val="000E7D29"/>
    <w:rsid w:val="000F0BF5"/>
    <w:rsid w:val="000F1347"/>
    <w:rsid w:val="000F1A5C"/>
    <w:rsid w:val="000F250C"/>
    <w:rsid w:val="000F35C5"/>
    <w:rsid w:val="000F3E51"/>
    <w:rsid w:val="000F40E6"/>
    <w:rsid w:val="000F4173"/>
    <w:rsid w:val="000F4658"/>
    <w:rsid w:val="000F50CD"/>
    <w:rsid w:val="000F6926"/>
    <w:rsid w:val="000F6BF3"/>
    <w:rsid w:val="000F723D"/>
    <w:rsid w:val="000F74C5"/>
    <w:rsid w:val="00100617"/>
    <w:rsid w:val="0010086D"/>
    <w:rsid w:val="00100BE8"/>
    <w:rsid w:val="0010287E"/>
    <w:rsid w:val="00102DC4"/>
    <w:rsid w:val="00102DF0"/>
    <w:rsid w:val="00103FA6"/>
    <w:rsid w:val="00104FD0"/>
    <w:rsid w:val="00106244"/>
    <w:rsid w:val="00106681"/>
    <w:rsid w:val="0010753E"/>
    <w:rsid w:val="00107EED"/>
    <w:rsid w:val="001112CB"/>
    <w:rsid w:val="00112299"/>
    <w:rsid w:val="00112577"/>
    <w:rsid w:val="00112624"/>
    <w:rsid w:val="001130AC"/>
    <w:rsid w:val="00114120"/>
    <w:rsid w:val="001152CC"/>
    <w:rsid w:val="0011559F"/>
    <w:rsid w:val="00115F31"/>
    <w:rsid w:val="00117F4C"/>
    <w:rsid w:val="0012021A"/>
    <w:rsid w:val="00120B31"/>
    <w:rsid w:val="00121A64"/>
    <w:rsid w:val="0012213B"/>
    <w:rsid w:val="00122516"/>
    <w:rsid w:val="001230BE"/>
    <w:rsid w:val="00123A0B"/>
    <w:rsid w:val="00123BF7"/>
    <w:rsid w:val="00124238"/>
    <w:rsid w:val="00124431"/>
    <w:rsid w:val="00124602"/>
    <w:rsid w:val="00124936"/>
    <w:rsid w:val="00125E6D"/>
    <w:rsid w:val="00125EBB"/>
    <w:rsid w:val="00126103"/>
    <w:rsid w:val="00126267"/>
    <w:rsid w:val="001266F1"/>
    <w:rsid w:val="00132068"/>
    <w:rsid w:val="00132882"/>
    <w:rsid w:val="001337AE"/>
    <w:rsid w:val="00136C0A"/>
    <w:rsid w:val="001376CA"/>
    <w:rsid w:val="00137856"/>
    <w:rsid w:val="00140534"/>
    <w:rsid w:val="00140A07"/>
    <w:rsid w:val="0014162B"/>
    <w:rsid w:val="00141983"/>
    <w:rsid w:val="00143115"/>
    <w:rsid w:val="00144A02"/>
    <w:rsid w:val="00150308"/>
    <w:rsid w:val="00150D89"/>
    <w:rsid w:val="00151BD0"/>
    <w:rsid w:val="00151C5D"/>
    <w:rsid w:val="0015352F"/>
    <w:rsid w:val="00154DDA"/>
    <w:rsid w:val="00156043"/>
    <w:rsid w:val="00160305"/>
    <w:rsid w:val="00160345"/>
    <w:rsid w:val="0016059E"/>
    <w:rsid w:val="0016085C"/>
    <w:rsid w:val="001609E3"/>
    <w:rsid w:val="00161B61"/>
    <w:rsid w:val="00163426"/>
    <w:rsid w:val="00163D12"/>
    <w:rsid w:val="001658ED"/>
    <w:rsid w:val="00165D47"/>
    <w:rsid w:val="001668F9"/>
    <w:rsid w:val="00166AF6"/>
    <w:rsid w:val="001674A6"/>
    <w:rsid w:val="001706F6"/>
    <w:rsid w:val="00171043"/>
    <w:rsid w:val="001715EB"/>
    <w:rsid w:val="00171B01"/>
    <w:rsid w:val="001735BE"/>
    <w:rsid w:val="00173A83"/>
    <w:rsid w:val="00174600"/>
    <w:rsid w:val="00174751"/>
    <w:rsid w:val="00174A05"/>
    <w:rsid w:val="0017543B"/>
    <w:rsid w:val="001759E2"/>
    <w:rsid w:val="00175A05"/>
    <w:rsid w:val="00177E80"/>
    <w:rsid w:val="00180407"/>
    <w:rsid w:val="00180726"/>
    <w:rsid w:val="00180D78"/>
    <w:rsid w:val="001825C6"/>
    <w:rsid w:val="001847B5"/>
    <w:rsid w:val="00187721"/>
    <w:rsid w:val="0019277E"/>
    <w:rsid w:val="0019565D"/>
    <w:rsid w:val="001968A5"/>
    <w:rsid w:val="00196BF3"/>
    <w:rsid w:val="00196E25"/>
    <w:rsid w:val="001A1029"/>
    <w:rsid w:val="001A2C33"/>
    <w:rsid w:val="001A470E"/>
    <w:rsid w:val="001A757E"/>
    <w:rsid w:val="001B14FB"/>
    <w:rsid w:val="001B21BD"/>
    <w:rsid w:val="001B2496"/>
    <w:rsid w:val="001B3601"/>
    <w:rsid w:val="001B37F0"/>
    <w:rsid w:val="001B5102"/>
    <w:rsid w:val="001B5199"/>
    <w:rsid w:val="001B53E4"/>
    <w:rsid w:val="001B729A"/>
    <w:rsid w:val="001B75CB"/>
    <w:rsid w:val="001C0B93"/>
    <w:rsid w:val="001C0F72"/>
    <w:rsid w:val="001C1115"/>
    <w:rsid w:val="001C165E"/>
    <w:rsid w:val="001C1E55"/>
    <w:rsid w:val="001C2E3D"/>
    <w:rsid w:val="001C2EC3"/>
    <w:rsid w:val="001C4451"/>
    <w:rsid w:val="001C44C4"/>
    <w:rsid w:val="001C4EFF"/>
    <w:rsid w:val="001C5DBF"/>
    <w:rsid w:val="001C61B4"/>
    <w:rsid w:val="001C6737"/>
    <w:rsid w:val="001C6E4B"/>
    <w:rsid w:val="001C6F21"/>
    <w:rsid w:val="001C71BB"/>
    <w:rsid w:val="001C7D29"/>
    <w:rsid w:val="001D1CB1"/>
    <w:rsid w:val="001D2520"/>
    <w:rsid w:val="001D2EB0"/>
    <w:rsid w:val="001D3295"/>
    <w:rsid w:val="001D37FF"/>
    <w:rsid w:val="001D4389"/>
    <w:rsid w:val="001D58F1"/>
    <w:rsid w:val="001D5F20"/>
    <w:rsid w:val="001D6A94"/>
    <w:rsid w:val="001D7897"/>
    <w:rsid w:val="001E04A0"/>
    <w:rsid w:val="001E0987"/>
    <w:rsid w:val="001E197A"/>
    <w:rsid w:val="001E1E8A"/>
    <w:rsid w:val="001E3D45"/>
    <w:rsid w:val="001E3EDB"/>
    <w:rsid w:val="001E7557"/>
    <w:rsid w:val="001E7643"/>
    <w:rsid w:val="001F1F27"/>
    <w:rsid w:val="001F4F8E"/>
    <w:rsid w:val="001F52A4"/>
    <w:rsid w:val="001F5662"/>
    <w:rsid w:val="001F5D23"/>
    <w:rsid w:val="001F6081"/>
    <w:rsid w:val="001F67B4"/>
    <w:rsid w:val="001F7600"/>
    <w:rsid w:val="001F79F4"/>
    <w:rsid w:val="001F7D6B"/>
    <w:rsid w:val="002012B6"/>
    <w:rsid w:val="00201ADA"/>
    <w:rsid w:val="00201C04"/>
    <w:rsid w:val="00202A3A"/>
    <w:rsid w:val="00202C0B"/>
    <w:rsid w:val="00203354"/>
    <w:rsid w:val="00203D2C"/>
    <w:rsid w:val="00203ED9"/>
    <w:rsid w:val="002057CE"/>
    <w:rsid w:val="00205D64"/>
    <w:rsid w:val="00207AE5"/>
    <w:rsid w:val="00207D20"/>
    <w:rsid w:val="0021048D"/>
    <w:rsid w:val="002111A6"/>
    <w:rsid w:val="00212C2A"/>
    <w:rsid w:val="00214DEF"/>
    <w:rsid w:val="002158C2"/>
    <w:rsid w:val="00216237"/>
    <w:rsid w:val="00216435"/>
    <w:rsid w:val="00217121"/>
    <w:rsid w:val="002172DD"/>
    <w:rsid w:val="002213CD"/>
    <w:rsid w:val="00223346"/>
    <w:rsid w:val="002242E9"/>
    <w:rsid w:val="00224A48"/>
    <w:rsid w:val="00224E05"/>
    <w:rsid w:val="002254C6"/>
    <w:rsid w:val="00225584"/>
    <w:rsid w:val="00226385"/>
    <w:rsid w:val="00227269"/>
    <w:rsid w:val="0022787B"/>
    <w:rsid w:val="00230139"/>
    <w:rsid w:val="0023192B"/>
    <w:rsid w:val="00232051"/>
    <w:rsid w:val="00233710"/>
    <w:rsid w:val="00234522"/>
    <w:rsid w:val="00235151"/>
    <w:rsid w:val="002356CA"/>
    <w:rsid w:val="00235909"/>
    <w:rsid w:val="00235D47"/>
    <w:rsid w:val="00237735"/>
    <w:rsid w:val="00237C9D"/>
    <w:rsid w:val="00242A0E"/>
    <w:rsid w:val="002432ED"/>
    <w:rsid w:val="0024399C"/>
    <w:rsid w:val="00245638"/>
    <w:rsid w:val="002466DB"/>
    <w:rsid w:val="00246746"/>
    <w:rsid w:val="00246BB5"/>
    <w:rsid w:val="00247226"/>
    <w:rsid w:val="00247776"/>
    <w:rsid w:val="00250533"/>
    <w:rsid w:val="0025062A"/>
    <w:rsid w:val="002507A7"/>
    <w:rsid w:val="00250B11"/>
    <w:rsid w:val="00252F76"/>
    <w:rsid w:val="00253344"/>
    <w:rsid w:val="00253422"/>
    <w:rsid w:val="002550C6"/>
    <w:rsid w:val="00255A13"/>
    <w:rsid w:val="0025661F"/>
    <w:rsid w:val="00256CE1"/>
    <w:rsid w:val="00260EC7"/>
    <w:rsid w:val="00262CE9"/>
    <w:rsid w:val="00266778"/>
    <w:rsid w:val="00270245"/>
    <w:rsid w:val="0027068E"/>
    <w:rsid w:val="0027080F"/>
    <w:rsid w:val="002711A1"/>
    <w:rsid w:val="00271373"/>
    <w:rsid w:val="0027166F"/>
    <w:rsid w:val="00271692"/>
    <w:rsid w:val="00271B6D"/>
    <w:rsid w:val="00271F9C"/>
    <w:rsid w:val="002747DC"/>
    <w:rsid w:val="00275CF0"/>
    <w:rsid w:val="00276263"/>
    <w:rsid w:val="00277413"/>
    <w:rsid w:val="0027760E"/>
    <w:rsid w:val="00277E05"/>
    <w:rsid w:val="0028156F"/>
    <w:rsid w:val="002815A7"/>
    <w:rsid w:val="0028271B"/>
    <w:rsid w:val="00282B03"/>
    <w:rsid w:val="0028309F"/>
    <w:rsid w:val="002830BD"/>
    <w:rsid w:val="00283C47"/>
    <w:rsid w:val="00287081"/>
    <w:rsid w:val="0028765E"/>
    <w:rsid w:val="002876CF"/>
    <w:rsid w:val="002900A5"/>
    <w:rsid w:val="0029075B"/>
    <w:rsid w:val="0029085D"/>
    <w:rsid w:val="00290DF6"/>
    <w:rsid w:val="0029128A"/>
    <w:rsid w:val="0029217B"/>
    <w:rsid w:val="002949CD"/>
    <w:rsid w:val="002A217A"/>
    <w:rsid w:val="002A3A96"/>
    <w:rsid w:val="002A3C13"/>
    <w:rsid w:val="002A41B9"/>
    <w:rsid w:val="002A4D98"/>
    <w:rsid w:val="002A6354"/>
    <w:rsid w:val="002A6AEB"/>
    <w:rsid w:val="002B2B14"/>
    <w:rsid w:val="002B2D07"/>
    <w:rsid w:val="002B2E7A"/>
    <w:rsid w:val="002B501B"/>
    <w:rsid w:val="002B5152"/>
    <w:rsid w:val="002B54EA"/>
    <w:rsid w:val="002B5A70"/>
    <w:rsid w:val="002B63B6"/>
    <w:rsid w:val="002B64DF"/>
    <w:rsid w:val="002C0E72"/>
    <w:rsid w:val="002C103E"/>
    <w:rsid w:val="002C1FE4"/>
    <w:rsid w:val="002C274A"/>
    <w:rsid w:val="002C2DA8"/>
    <w:rsid w:val="002C4E0C"/>
    <w:rsid w:val="002C56D4"/>
    <w:rsid w:val="002C7E92"/>
    <w:rsid w:val="002D0BF3"/>
    <w:rsid w:val="002D1443"/>
    <w:rsid w:val="002D3B36"/>
    <w:rsid w:val="002D3CEC"/>
    <w:rsid w:val="002D483D"/>
    <w:rsid w:val="002D5B93"/>
    <w:rsid w:val="002D5C5F"/>
    <w:rsid w:val="002D5E2E"/>
    <w:rsid w:val="002D64CA"/>
    <w:rsid w:val="002D73C2"/>
    <w:rsid w:val="002D755B"/>
    <w:rsid w:val="002D7FEB"/>
    <w:rsid w:val="002E1831"/>
    <w:rsid w:val="002E2D07"/>
    <w:rsid w:val="002E350B"/>
    <w:rsid w:val="002E4256"/>
    <w:rsid w:val="002E5E20"/>
    <w:rsid w:val="002E6AD1"/>
    <w:rsid w:val="002E7118"/>
    <w:rsid w:val="002E7F17"/>
    <w:rsid w:val="002F000A"/>
    <w:rsid w:val="002F3361"/>
    <w:rsid w:val="002F44E8"/>
    <w:rsid w:val="002F4927"/>
    <w:rsid w:val="002F5D14"/>
    <w:rsid w:val="00302D58"/>
    <w:rsid w:val="003052CD"/>
    <w:rsid w:val="00305B63"/>
    <w:rsid w:val="00306021"/>
    <w:rsid w:val="00307591"/>
    <w:rsid w:val="00310D12"/>
    <w:rsid w:val="003126BC"/>
    <w:rsid w:val="00312C2F"/>
    <w:rsid w:val="00313043"/>
    <w:rsid w:val="003131F4"/>
    <w:rsid w:val="003135B5"/>
    <w:rsid w:val="00313A72"/>
    <w:rsid w:val="003140DA"/>
    <w:rsid w:val="003146FC"/>
    <w:rsid w:val="00314B0E"/>
    <w:rsid w:val="00315D26"/>
    <w:rsid w:val="003167A6"/>
    <w:rsid w:val="00316B4C"/>
    <w:rsid w:val="00316BE6"/>
    <w:rsid w:val="0031765D"/>
    <w:rsid w:val="003227EE"/>
    <w:rsid w:val="00322899"/>
    <w:rsid w:val="00323955"/>
    <w:rsid w:val="0032420D"/>
    <w:rsid w:val="0032470A"/>
    <w:rsid w:val="00324AD8"/>
    <w:rsid w:val="003257D9"/>
    <w:rsid w:val="00325893"/>
    <w:rsid w:val="003268F3"/>
    <w:rsid w:val="00326AFD"/>
    <w:rsid w:val="003304CC"/>
    <w:rsid w:val="00330EB0"/>
    <w:rsid w:val="00331D36"/>
    <w:rsid w:val="0033337E"/>
    <w:rsid w:val="003341E3"/>
    <w:rsid w:val="003352C0"/>
    <w:rsid w:val="0033536B"/>
    <w:rsid w:val="003354FB"/>
    <w:rsid w:val="003355E0"/>
    <w:rsid w:val="003371B3"/>
    <w:rsid w:val="00337975"/>
    <w:rsid w:val="00337BD3"/>
    <w:rsid w:val="00340764"/>
    <w:rsid w:val="00341411"/>
    <w:rsid w:val="003430CA"/>
    <w:rsid w:val="00343BFC"/>
    <w:rsid w:val="00345EC9"/>
    <w:rsid w:val="0034685F"/>
    <w:rsid w:val="00350CB7"/>
    <w:rsid w:val="00354804"/>
    <w:rsid w:val="003551DF"/>
    <w:rsid w:val="0035594B"/>
    <w:rsid w:val="00355965"/>
    <w:rsid w:val="00355A72"/>
    <w:rsid w:val="003571C7"/>
    <w:rsid w:val="003576E6"/>
    <w:rsid w:val="00360D46"/>
    <w:rsid w:val="003610F4"/>
    <w:rsid w:val="00362B66"/>
    <w:rsid w:val="00362CF1"/>
    <w:rsid w:val="00364BC8"/>
    <w:rsid w:val="00365CBB"/>
    <w:rsid w:val="0036603B"/>
    <w:rsid w:val="00366F38"/>
    <w:rsid w:val="003675C2"/>
    <w:rsid w:val="00367DFE"/>
    <w:rsid w:val="00371A98"/>
    <w:rsid w:val="00372413"/>
    <w:rsid w:val="00372BE5"/>
    <w:rsid w:val="00373026"/>
    <w:rsid w:val="003738FD"/>
    <w:rsid w:val="00373AAD"/>
    <w:rsid w:val="003742FD"/>
    <w:rsid w:val="00375A16"/>
    <w:rsid w:val="0037652C"/>
    <w:rsid w:val="00376C0E"/>
    <w:rsid w:val="00376D10"/>
    <w:rsid w:val="00377434"/>
    <w:rsid w:val="003800FA"/>
    <w:rsid w:val="003825D0"/>
    <w:rsid w:val="00383728"/>
    <w:rsid w:val="003843CB"/>
    <w:rsid w:val="00385015"/>
    <w:rsid w:val="003868ED"/>
    <w:rsid w:val="00387520"/>
    <w:rsid w:val="003876C7"/>
    <w:rsid w:val="0038777C"/>
    <w:rsid w:val="003919AC"/>
    <w:rsid w:val="00391E90"/>
    <w:rsid w:val="00391EB5"/>
    <w:rsid w:val="003944CF"/>
    <w:rsid w:val="00394858"/>
    <w:rsid w:val="003963F4"/>
    <w:rsid w:val="003A24EF"/>
    <w:rsid w:val="003A38FD"/>
    <w:rsid w:val="003A3B66"/>
    <w:rsid w:val="003A4317"/>
    <w:rsid w:val="003A46C7"/>
    <w:rsid w:val="003A48D1"/>
    <w:rsid w:val="003A51B4"/>
    <w:rsid w:val="003A578C"/>
    <w:rsid w:val="003A6951"/>
    <w:rsid w:val="003A7016"/>
    <w:rsid w:val="003A731C"/>
    <w:rsid w:val="003A7A83"/>
    <w:rsid w:val="003A7AAA"/>
    <w:rsid w:val="003B007F"/>
    <w:rsid w:val="003B013C"/>
    <w:rsid w:val="003B1282"/>
    <w:rsid w:val="003B16A8"/>
    <w:rsid w:val="003B1F11"/>
    <w:rsid w:val="003B2276"/>
    <w:rsid w:val="003B228E"/>
    <w:rsid w:val="003B23F7"/>
    <w:rsid w:val="003B2BB4"/>
    <w:rsid w:val="003B5816"/>
    <w:rsid w:val="003B7D93"/>
    <w:rsid w:val="003C10C6"/>
    <w:rsid w:val="003C199C"/>
    <w:rsid w:val="003C1BFE"/>
    <w:rsid w:val="003C1EB0"/>
    <w:rsid w:val="003C33F6"/>
    <w:rsid w:val="003C46F3"/>
    <w:rsid w:val="003C4B6A"/>
    <w:rsid w:val="003C56E7"/>
    <w:rsid w:val="003C6499"/>
    <w:rsid w:val="003C6FFD"/>
    <w:rsid w:val="003C7017"/>
    <w:rsid w:val="003C7950"/>
    <w:rsid w:val="003D01AC"/>
    <w:rsid w:val="003D04B0"/>
    <w:rsid w:val="003D04CB"/>
    <w:rsid w:val="003D4180"/>
    <w:rsid w:val="003D4624"/>
    <w:rsid w:val="003D498B"/>
    <w:rsid w:val="003D4A40"/>
    <w:rsid w:val="003D53C0"/>
    <w:rsid w:val="003D543A"/>
    <w:rsid w:val="003D554B"/>
    <w:rsid w:val="003D68CF"/>
    <w:rsid w:val="003D6EB1"/>
    <w:rsid w:val="003D7D8D"/>
    <w:rsid w:val="003E03DA"/>
    <w:rsid w:val="003E16C6"/>
    <w:rsid w:val="003E3668"/>
    <w:rsid w:val="003E50AD"/>
    <w:rsid w:val="003E5C41"/>
    <w:rsid w:val="003E5C9D"/>
    <w:rsid w:val="003E600C"/>
    <w:rsid w:val="003E65EF"/>
    <w:rsid w:val="003E698A"/>
    <w:rsid w:val="003F08D3"/>
    <w:rsid w:val="003F1483"/>
    <w:rsid w:val="003F1571"/>
    <w:rsid w:val="003F1979"/>
    <w:rsid w:val="003F25DC"/>
    <w:rsid w:val="003F45EF"/>
    <w:rsid w:val="003F4F2D"/>
    <w:rsid w:val="003F5168"/>
    <w:rsid w:val="003F54F0"/>
    <w:rsid w:val="003F67A0"/>
    <w:rsid w:val="003F7858"/>
    <w:rsid w:val="0040090C"/>
    <w:rsid w:val="00400A45"/>
    <w:rsid w:val="00400BD5"/>
    <w:rsid w:val="00401E8C"/>
    <w:rsid w:val="0040210E"/>
    <w:rsid w:val="00402DE2"/>
    <w:rsid w:val="00404284"/>
    <w:rsid w:val="0040480B"/>
    <w:rsid w:val="00404CD8"/>
    <w:rsid w:val="004057AB"/>
    <w:rsid w:val="004063FB"/>
    <w:rsid w:val="004100D4"/>
    <w:rsid w:val="00410A61"/>
    <w:rsid w:val="0041414B"/>
    <w:rsid w:val="00414515"/>
    <w:rsid w:val="004148DC"/>
    <w:rsid w:val="00415322"/>
    <w:rsid w:val="00416CC0"/>
    <w:rsid w:val="0042009B"/>
    <w:rsid w:val="00420EF7"/>
    <w:rsid w:val="00422395"/>
    <w:rsid w:val="0042324A"/>
    <w:rsid w:val="00423686"/>
    <w:rsid w:val="004244F8"/>
    <w:rsid w:val="00424520"/>
    <w:rsid w:val="00425014"/>
    <w:rsid w:val="00425D7F"/>
    <w:rsid w:val="00427B4C"/>
    <w:rsid w:val="00430C36"/>
    <w:rsid w:val="00431157"/>
    <w:rsid w:val="0043177E"/>
    <w:rsid w:val="0043266A"/>
    <w:rsid w:val="00432756"/>
    <w:rsid w:val="004328DF"/>
    <w:rsid w:val="00432EEB"/>
    <w:rsid w:val="0043430B"/>
    <w:rsid w:val="004355D6"/>
    <w:rsid w:val="00435754"/>
    <w:rsid w:val="00435E7C"/>
    <w:rsid w:val="004370D7"/>
    <w:rsid w:val="0043715F"/>
    <w:rsid w:val="00437620"/>
    <w:rsid w:val="00442962"/>
    <w:rsid w:val="00442AEE"/>
    <w:rsid w:val="004437B6"/>
    <w:rsid w:val="00444B34"/>
    <w:rsid w:val="00444B9B"/>
    <w:rsid w:val="00446120"/>
    <w:rsid w:val="00452B1E"/>
    <w:rsid w:val="00453420"/>
    <w:rsid w:val="00454C98"/>
    <w:rsid w:val="00455014"/>
    <w:rsid w:val="004557FA"/>
    <w:rsid w:val="00455DF8"/>
    <w:rsid w:val="004568B4"/>
    <w:rsid w:val="004571A3"/>
    <w:rsid w:val="00457E60"/>
    <w:rsid w:val="004606EB"/>
    <w:rsid w:val="00460926"/>
    <w:rsid w:val="00460F1C"/>
    <w:rsid w:val="00461B6B"/>
    <w:rsid w:val="00462311"/>
    <w:rsid w:val="00462B12"/>
    <w:rsid w:val="00463794"/>
    <w:rsid w:val="00464D81"/>
    <w:rsid w:val="00465635"/>
    <w:rsid w:val="0046585E"/>
    <w:rsid w:val="004659C5"/>
    <w:rsid w:val="00465ECA"/>
    <w:rsid w:val="004661F5"/>
    <w:rsid w:val="0046624C"/>
    <w:rsid w:val="00470154"/>
    <w:rsid w:val="00471005"/>
    <w:rsid w:val="00471C92"/>
    <w:rsid w:val="004735F3"/>
    <w:rsid w:val="004739A5"/>
    <w:rsid w:val="004754B1"/>
    <w:rsid w:val="00475DAE"/>
    <w:rsid w:val="0047708D"/>
    <w:rsid w:val="00480EE2"/>
    <w:rsid w:val="00480FE0"/>
    <w:rsid w:val="004816FB"/>
    <w:rsid w:val="00481DD0"/>
    <w:rsid w:val="00482823"/>
    <w:rsid w:val="004828E5"/>
    <w:rsid w:val="004842D3"/>
    <w:rsid w:val="00484BB0"/>
    <w:rsid w:val="00484CEE"/>
    <w:rsid w:val="00485EFA"/>
    <w:rsid w:val="0048697A"/>
    <w:rsid w:val="004871CB"/>
    <w:rsid w:val="00487DAA"/>
    <w:rsid w:val="004900B2"/>
    <w:rsid w:val="00490145"/>
    <w:rsid w:val="00490294"/>
    <w:rsid w:val="00491C2F"/>
    <w:rsid w:val="004922FF"/>
    <w:rsid w:val="0049237B"/>
    <w:rsid w:val="0049272D"/>
    <w:rsid w:val="00492C70"/>
    <w:rsid w:val="00493354"/>
    <w:rsid w:val="004939B6"/>
    <w:rsid w:val="00496856"/>
    <w:rsid w:val="00496DA3"/>
    <w:rsid w:val="00497945"/>
    <w:rsid w:val="00497C8F"/>
    <w:rsid w:val="004A03CD"/>
    <w:rsid w:val="004A03E1"/>
    <w:rsid w:val="004A0730"/>
    <w:rsid w:val="004A0ABE"/>
    <w:rsid w:val="004A215D"/>
    <w:rsid w:val="004A2573"/>
    <w:rsid w:val="004A2C77"/>
    <w:rsid w:val="004A3CFC"/>
    <w:rsid w:val="004A4589"/>
    <w:rsid w:val="004A4A95"/>
    <w:rsid w:val="004A769F"/>
    <w:rsid w:val="004B08D5"/>
    <w:rsid w:val="004B1A1D"/>
    <w:rsid w:val="004B1D8D"/>
    <w:rsid w:val="004B4965"/>
    <w:rsid w:val="004B54CD"/>
    <w:rsid w:val="004B56BB"/>
    <w:rsid w:val="004B5981"/>
    <w:rsid w:val="004B5CB0"/>
    <w:rsid w:val="004B5D49"/>
    <w:rsid w:val="004B6ADC"/>
    <w:rsid w:val="004B75D9"/>
    <w:rsid w:val="004B7F4E"/>
    <w:rsid w:val="004C05FE"/>
    <w:rsid w:val="004C08B4"/>
    <w:rsid w:val="004C0A6F"/>
    <w:rsid w:val="004C110B"/>
    <w:rsid w:val="004C15B4"/>
    <w:rsid w:val="004C1665"/>
    <w:rsid w:val="004C2585"/>
    <w:rsid w:val="004C30F7"/>
    <w:rsid w:val="004C48F4"/>
    <w:rsid w:val="004C49DE"/>
    <w:rsid w:val="004C5D72"/>
    <w:rsid w:val="004C6616"/>
    <w:rsid w:val="004C6DFB"/>
    <w:rsid w:val="004C6F48"/>
    <w:rsid w:val="004D04C6"/>
    <w:rsid w:val="004D0676"/>
    <w:rsid w:val="004D1DC6"/>
    <w:rsid w:val="004D3026"/>
    <w:rsid w:val="004D33EB"/>
    <w:rsid w:val="004D33F9"/>
    <w:rsid w:val="004D39DB"/>
    <w:rsid w:val="004D4698"/>
    <w:rsid w:val="004D53FA"/>
    <w:rsid w:val="004D5464"/>
    <w:rsid w:val="004D562B"/>
    <w:rsid w:val="004D609B"/>
    <w:rsid w:val="004D6B14"/>
    <w:rsid w:val="004D71C4"/>
    <w:rsid w:val="004D73BC"/>
    <w:rsid w:val="004D73DC"/>
    <w:rsid w:val="004D7E16"/>
    <w:rsid w:val="004E0563"/>
    <w:rsid w:val="004E1DF3"/>
    <w:rsid w:val="004E24C6"/>
    <w:rsid w:val="004E322D"/>
    <w:rsid w:val="004E47E8"/>
    <w:rsid w:val="004E66E5"/>
    <w:rsid w:val="004E70D2"/>
    <w:rsid w:val="004E724F"/>
    <w:rsid w:val="004E7EEF"/>
    <w:rsid w:val="004F06F1"/>
    <w:rsid w:val="004F0897"/>
    <w:rsid w:val="004F09AD"/>
    <w:rsid w:val="004F1277"/>
    <w:rsid w:val="004F1840"/>
    <w:rsid w:val="004F196B"/>
    <w:rsid w:val="004F30E9"/>
    <w:rsid w:val="004F4826"/>
    <w:rsid w:val="004F5B3D"/>
    <w:rsid w:val="004F5FE8"/>
    <w:rsid w:val="004F6D6B"/>
    <w:rsid w:val="004F700E"/>
    <w:rsid w:val="004F7B06"/>
    <w:rsid w:val="00500F8B"/>
    <w:rsid w:val="00500FDB"/>
    <w:rsid w:val="00503DFA"/>
    <w:rsid w:val="00504116"/>
    <w:rsid w:val="00505284"/>
    <w:rsid w:val="0050558D"/>
    <w:rsid w:val="00507045"/>
    <w:rsid w:val="0050740E"/>
    <w:rsid w:val="0051002C"/>
    <w:rsid w:val="005104D1"/>
    <w:rsid w:val="005112F3"/>
    <w:rsid w:val="005144D4"/>
    <w:rsid w:val="00514863"/>
    <w:rsid w:val="005167F8"/>
    <w:rsid w:val="005177A0"/>
    <w:rsid w:val="00520F64"/>
    <w:rsid w:val="00522332"/>
    <w:rsid w:val="005223B3"/>
    <w:rsid w:val="005224BD"/>
    <w:rsid w:val="00522EC4"/>
    <w:rsid w:val="00523786"/>
    <w:rsid w:val="0052485A"/>
    <w:rsid w:val="005249E5"/>
    <w:rsid w:val="00524AE5"/>
    <w:rsid w:val="00525950"/>
    <w:rsid w:val="00526AA8"/>
    <w:rsid w:val="00526F6A"/>
    <w:rsid w:val="00527AD0"/>
    <w:rsid w:val="00530257"/>
    <w:rsid w:val="0053056E"/>
    <w:rsid w:val="00531C15"/>
    <w:rsid w:val="0053294F"/>
    <w:rsid w:val="00532B11"/>
    <w:rsid w:val="00532F5A"/>
    <w:rsid w:val="00533ADF"/>
    <w:rsid w:val="00533B26"/>
    <w:rsid w:val="00534545"/>
    <w:rsid w:val="0053493B"/>
    <w:rsid w:val="00534A3D"/>
    <w:rsid w:val="00535107"/>
    <w:rsid w:val="00540597"/>
    <w:rsid w:val="005415DC"/>
    <w:rsid w:val="00541E0E"/>
    <w:rsid w:val="005429E6"/>
    <w:rsid w:val="00543328"/>
    <w:rsid w:val="0054397C"/>
    <w:rsid w:val="00544B96"/>
    <w:rsid w:val="00545220"/>
    <w:rsid w:val="00545613"/>
    <w:rsid w:val="00545649"/>
    <w:rsid w:val="00545C8F"/>
    <w:rsid w:val="00546E55"/>
    <w:rsid w:val="00547448"/>
    <w:rsid w:val="00547A3C"/>
    <w:rsid w:val="0055028F"/>
    <w:rsid w:val="00550A4D"/>
    <w:rsid w:val="00550D08"/>
    <w:rsid w:val="005512AB"/>
    <w:rsid w:val="005516F9"/>
    <w:rsid w:val="005526E9"/>
    <w:rsid w:val="00554EEC"/>
    <w:rsid w:val="005556F5"/>
    <w:rsid w:val="00555CF8"/>
    <w:rsid w:val="005560DA"/>
    <w:rsid w:val="00556486"/>
    <w:rsid w:val="0055724E"/>
    <w:rsid w:val="00557601"/>
    <w:rsid w:val="00557992"/>
    <w:rsid w:val="00557C89"/>
    <w:rsid w:val="00560705"/>
    <w:rsid w:val="00561450"/>
    <w:rsid w:val="005614CB"/>
    <w:rsid w:val="00561B62"/>
    <w:rsid w:val="00563B39"/>
    <w:rsid w:val="005642B4"/>
    <w:rsid w:val="005657D0"/>
    <w:rsid w:val="00565F28"/>
    <w:rsid w:val="00567C1E"/>
    <w:rsid w:val="00570717"/>
    <w:rsid w:val="00570EC5"/>
    <w:rsid w:val="00572CD0"/>
    <w:rsid w:val="00573009"/>
    <w:rsid w:val="005730DC"/>
    <w:rsid w:val="0057336C"/>
    <w:rsid w:val="00575DAB"/>
    <w:rsid w:val="00575FB2"/>
    <w:rsid w:val="00576FB4"/>
    <w:rsid w:val="005803C8"/>
    <w:rsid w:val="00580C1E"/>
    <w:rsid w:val="005824E0"/>
    <w:rsid w:val="00582756"/>
    <w:rsid w:val="0058375A"/>
    <w:rsid w:val="00583CFA"/>
    <w:rsid w:val="00586029"/>
    <w:rsid w:val="00586583"/>
    <w:rsid w:val="0058659D"/>
    <w:rsid w:val="00586EF6"/>
    <w:rsid w:val="005873CB"/>
    <w:rsid w:val="00587B90"/>
    <w:rsid w:val="005912D2"/>
    <w:rsid w:val="005922A7"/>
    <w:rsid w:val="005928C9"/>
    <w:rsid w:val="00592A57"/>
    <w:rsid w:val="00593AE4"/>
    <w:rsid w:val="005944F2"/>
    <w:rsid w:val="00594726"/>
    <w:rsid w:val="00595E44"/>
    <w:rsid w:val="005968AB"/>
    <w:rsid w:val="0059703F"/>
    <w:rsid w:val="0059733E"/>
    <w:rsid w:val="0059785B"/>
    <w:rsid w:val="00597F6D"/>
    <w:rsid w:val="005A0DD2"/>
    <w:rsid w:val="005A0E1C"/>
    <w:rsid w:val="005A1D5C"/>
    <w:rsid w:val="005A2323"/>
    <w:rsid w:val="005A49AD"/>
    <w:rsid w:val="005A547B"/>
    <w:rsid w:val="005A5564"/>
    <w:rsid w:val="005A6A72"/>
    <w:rsid w:val="005A70FD"/>
    <w:rsid w:val="005A7EC6"/>
    <w:rsid w:val="005B16AD"/>
    <w:rsid w:val="005B1C29"/>
    <w:rsid w:val="005B2DA2"/>
    <w:rsid w:val="005B342F"/>
    <w:rsid w:val="005B35E8"/>
    <w:rsid w:val="005B461B"/>
    <w:rsid w:val="005B5A94"/>
    <w:rsid w:val="005B5BAA"/>
    <w:rsid w:val="005B5E74"/>
    <w:rsid w:val="005B6A4F"/>
    <w:rsid w:val="005B7B02"/>
    <w:rsid w:val="005B7F6E"/>
    <w:rsid w:val="005C0080"/>
    <w:rsid w:val="005C010B"/>
    <w:rsid w:val="005C2001"/>
    <w:rsid w:val="005C2EF6"/>
    <w:rsid w:val="005C3814"/>
    <w:rsid w:val="005C5452"/>
    <w:rsid w:val="005C625D"/>
    <w:rsid w:val="005C6526"/>
    <w:rsid w:val="005C7781"/>
    <w:rsid w:val="005D0FA9"/>
    <w:rsid w:val="005D1596"/>
    <w:rsid w:val="005D1751"/>
    <w:rsid w:val="005D23F8"/>
    <w:rsid w:val="005D2F5E"/>
    <w:rsid w:val="005D326D"/>
    <w:rsid w:val="005D444A"/>
    <w:rsid w:val="005D57A7"/>
    <w:rsid w:val="005D5CFB"/>
    <w:rsid w:val="005D66FD"/>
    <w:rsid w:val="005E12CD"/>
    <w:rsid w:val="005E1463"/>
    <w:rsid w:val="005E1B72"/>
    <w:rsid w:val="005E276E"/>
    <w:rsid w:val="005E2D56"/>
    <w:rsid w:val="005E3114"/>
    <w:rsid w:val="005E3FDD"/>
    <w:rsid w:val="005E51EC"/>
    <w:rsid w:val="005E5E58"/>
    <w:rsid w:val="005E6436"/>
    <w:rsid w:val="005E72C7"/>
    <w:rsid w:val="005E7E36"/>
    <w:rsid w:val="005F0433"/>
    <w:rsid w:val="005F0653"/>
    <w:rsid w:val="005F0F6F"/>
    <w:rsid w:val="005F2016"/>
    <w:rsid w:val="005F28C8"/>
    <w:rsid w:val="005F2945"/>
    <w:rsid w:val="005F3C67"/>
    <w:rsid w:val="005F5C72"/>
    <w:rsid w:val="005F6B2C"/>
    <w:rsid w:val="005F71E9"/>
    <w:rsid w:val="006012D2"/>
    <w:rsid w:val="00601C0B"/>
    <w:rsid w:val="006027F5"/>
    <w:rsid w:val="00602D20"/>
    <w:rsid w:val="00602E0F"/>
    <w:rsid w:val="00603088"/>
    <w:rsid w:val="00603439"/>
    <w:rsid w:val="006046D7"/>
    <w:rsid w:val="00607F5C"/>
    <w:rsid w:val="006105FE"/>
    <w:rsid w:val="006115AF"/>
    <w:rsid w:val="0061166A"/>
    <w:rsid w:val="0061233C"/>
    <w:rsid w:val="006123C4"/>
    <w:rsid w:val="0061311E"/>
    <w:rsid w:val="00614003"/>
    <w:rsid w:val="00614576"/>
    <w:rsid w:val="006152E1"/>
    <w:rsid w:val="00616ECF"/>
    <w:rsid w:val="006172D8"/>
    <w:rsid w:val="006173D5"/>
    <w:rsid w:val="00617B60"/>
    <w:rsid w:val="006201DA"/>
    <w:rsid w:val="00623882"/>
    <w:rsid w:val="00624754"/>
    <w:rsid w:val="0062482A"/>
    <w:rsid w:val="006251C6"/>
    <w:rsid w:val="006252A8"/>
    <w:rsid w:val="00625557"/>
    <w:rsid w:val="00625D7D"/>
    <w:rsid w:val="00627544"/>
    <w:rsid w:val="00627B22"/>
    <w:rsid w:val="00630574"/>
    <w:rsid w:val="0063104A"/>
    <w:rsid w:val="006316C2"/>
    <w:rsid w:val="006341DD"/>
    <w:rsid w:val="00634693"/>
    <w:rsid w:val="006349ED"/>
    <w:rsid w:val="00634E7D"/>
    <w:rsid w:val="006350F4"/>
    <w:rsid w:val="006362A4"/>
    <w:rsid w:val="0063747A"/>
    <w:rsid w:val="00640294"/>
    <w:rsid w:val="0064252F"/>
    <w:rsid w:val="0064283D"/>
    <w:rsid w:val="006428ED"/>
    <w:rsid w:val="0064333C"/>
    <w:rsid w:val="00643AC3"/>
    <w:rsid w:val="00644952"/>
    <w:rsid w:val="00645452"/>
    <w:rsid w:val="00647168"/>
    <w:rsid w:val="006476BA"/>
    <w:rsid w:val="00650C9D"/>
    <w:rsid w:val="00651EF1"/>
    <w:rsid w:val="00653439"/>
    <w:rsid w:val="006537D9"/>
    <w:rsid w:val="00653CA2"/>
    <w:rsid w:val="0065449A"/>
    <w:rsid w:val="00654968"/>
    <w:rsid w:val="00655374"/>
    <w:rsid w:val="006555A3"/>
    <w:rsid w:val="0065566B"/>
    <w:rsid w:val="00655F82"/>
    <w:rsid w:val="00657885"/>
    <w:rsid w:val="00660D30"/>
    <w:rsid w:val="006618E4"/>
    <w:rsid w:val="006638AC"/>
    <w:rsid w:val="006656F9"/>
    <w:rsid w:val="006726D4"/>
    <w:rsid w:val="00674D47"/>
    <w:rsid w:val="00677831"/>
    <w:rsid w:val="006778AF"/>
    <w:rsid w:val="00680CEE"/>
    <w:rsid w:val="006810B5"/>
    <w:rsid w:val="00681631"/>
    <w:rsid w:val="006820C9"/>
    <w:rsid w:val="006821A7"/>
    <w:rsid w:val="006834F3"/>
    <w:rsid w:val="00684FF9"/>
    <w:rsid w:val="00685032"/>
    <w:rsid w:val="006851F8"/>
    <w:rsid w:val="00685323"/>
    <w:rsid w:val="0068613D"/>
    <w:rsid w:val="00687439"/>
    <w:rsid w:val="00690D23"/>
    <w:rsid w:val="00691EC5"/>
    <w:rsid w:val="006926AB"/>
    <w:rsid w:val="00692DAD"/>
    <w:rsid w:val="00696B5A"/>
    <w:rsid w:val="006976A7"/>
    <w:rsid w:val="00697A07"/>
    <w:rsid w:val="00697C81"/>
    <w:rsid w:val="00697D97"/>
    <w:rsid w:val="006A1199"/>
    <w:rsid w:val="006A1423"/>
    <w:rsid w:val="006A1F77"/>
    <w:rsid w:val="006A23C6"/>
    <w:rsid w:val="006A2A55"/>
    <w:rsid w:val="006A36DE"/>
    <w:rsid w:val="006A3DE5"/>
    <w:rsid w:val="006A4BF6"/>
    <w:rsid w:val="006A4EF8"/>
    <w:rsid w:val="006A581D"/>
    <w:rsid w:val="006A5950"/>
    <w:rsid w:val="006B0240"/>
    <w:rsid w:val="006B0382"/>
    <w:rsid w:val="006B198A"/>
    <w:rsid w:val="006B22B3"/>
    <w:rsid w:val="006B2F78"/>
    <w:rsid w:val="006B341C"/>
    <w:rsid w:val="006B3541"/>
    <w:rsid w:val="006B35AA"/>
    <w:rsid w:val="006B3731"/>
    <w:rsid w:val="006B4A2B"/>
    <w:rsid w:val="006B5198"/>
    <w:rsid w:val="006B551C"/>
    <w:rsid w:val="006B552B"/>
    <w:rsid w:val="006B6D73"/>
    <w:rsid w:val="006B6E1A"/>
    <w:rsid w:val="006C1E03"/>
    <w:rsid w:val="006C2201"/>
    <w:rsid w:val="006C293C"/>
    <w:rsid w:val="006C4680"/>
    <w:rsid w:val="006C544A"/>
    <w:rsid w:val="006C5579"/>
    <w:rsid w:val="006C67FD"/>
    <w:rsid w:val="006C6925"/>
    <w:rsid w:val="006D00F3"/>
    <w:rsid w:val="006D1356"/>
    <w:rsid w:val="006D1D68"/>
    <w:rsid w:val="006D227A"/>
    <w:rsid w:val="006D2EC3"/>
    <w:rsid w:val="006D3855"/>
    <w:rsid w:val="006D3D7E"/>
    <w:rsid w:val="006D464C"/>
    <w:rsid w:val="006D488B"/>
    <w:rsid w:val="006D4A08"/>
    <w:rsid w:val="006D5488"/>
    <w:rsid w:val="006D5FE6"/>
    <w:rsid w:val="006D6869"/>
    <w:rsid w:val="006D7184"/>
    <w:rsid w:val="006D7868"/>
    <w:rsid w:val="006E128C"/>
    <w:rsid w:val="006E1B4C"/>
    <w:rsid w:val="006E32F2"/>
    <w:rsid w:val="006E3994"/>
    <w:rsid w:val="006E5282"/>
    <w:rsid w:val="006E5A12"/>
    <w:rsid w:val="006E5FF8"/>
    <w:rsid w:val="006E6CD4"/>
    <w:rsid w:val="006E6F66"/>
    <w:rsid w:val="006E710B"/>
    <w:rsid w:val="006E7A6D"/>
    <w:rsid w:val="006E7BC7"/>
    <w:rsid w:val="006F000F"/>
    <w:rsid w:val="006F2094"/>
    <w:rsid w:val="006F2283"/>
    <w:rsid w:val="006F2D8E"/>
    <w:rsid w:val="006F2ECE"/>
    <w:rsid w:val="006F46AA"/>
    <w:rsid w:val="006F4820"/>
    <w:rsid w:val="006F4DBE"/>
    <w:rsid w:val="006F7431"/>
    <w:rsid w:val="006F7558"/>
    <w:rsid w:val="006F773F"/>
    <w:rsid w:val="00700F00"/>
    <w:rsid w:val="00702B7F"/>
    <w:rsid w:val="00702C62"/>
    <w:rsid w:val="00704884"/>
    <w:rsid w:val="00705173"/>
    <w:rsid w:val="007059DF"/>
    <w:rsid w:val="00705BB0"/>
    <w:rsid w:val="00707A56"/>
    <w:rsid w:val="007100D7"/>
    <w:rsid w:val="00710B1F"/>
    <w:rsid w:val="00711969"/>
    <w:rsid w:val="00711F7B"/>
    <w:rsid w:val="00715DB6"/>
    <w:rsid w:val="00715E7B"/>
    <w:rsid w:val="007167A2"/>
    <w:rsid w:val="00720394"/>
    <w:rsid w:val="00720C74"/>
    <w:rsid w:val="00722FCA"/>
    <w:rsid w:val="00723750"/>
    <w:rsid w:val="007242B5"/>
    <w:rsid w:val="00724524"/>
    <w:rsid w:val="00724774"/>
    <w:rsid w:val="0072517C"/>
    <w:rsid w:val="00727A5E"/>
    <w:rsid w:val="00727C4D"/>
    <w:rsid w:val="0073166F"/>
    <w:rsid w:val="00732BCF"/>
    <w:rsid w:val="007336B8"/>
    <w:rsid w:val="00733884"/>
    <w:rsid w:val="007338C2"/>
    <w:rsid w:val="0073485A"/>
    <w:rsid w:val="007362F2"/>
    <w:rsid w:val="00736C8A"/>
    <w:rsid w:val="007409CF"/>
    <w:rsid w:val="007412E4"/>
    <w:rsid w:val="0074149D"/>
    <w:rsid w:val="00741817"/>
    <w:rsid w:val="007433FA"/>
    <w:rsid w:val="007437C1"/>
    <w:rsid w:val="00744283"/>
    <w:rsid w:val="0074597B"/>
    <w:rsid w:val="00745999"/>
    <w:rsid w:val="00745DEB"/>
    <w:rsid w:val="00746015"/>
    <w:rsid w:val="00746E29"/>
    <w:rsid w:val="00746EF8"/>
    <w:rsid w:val="00746FC8"/>
    <w:rsid w:val="0074725B"/>
    <w:rsid w:val="0075294F"/>
    <w:rsid w:val="00752A15"/>
    <w:rsid w:val="00752BC3"/>
    <w:rsid w:val="00752FD7"/>
    <w:rsid w:val="007537D8"/>
    <w:rsid w:val="00754339"/>
    <w:rsid w:val="007579DA"/>
    <w:rsid w:val="00760020"/>
    <w:rsid w:val="00761CEF"/>
    <w:rsid w:val="00761DE9"/>
    <w:rsid w:val="00762115"/>
    <w:rsid w:val="0076250C"/>
    <w:rsid w:val="00763195"/>
    <w:rsid w:val="00763953"/>
    <w:rsid w:val="00763E94"/>
    <w:rsid w:val="00765945"/>
    <w:rsid w:val="00767FA6"/>
    <w:rsid w:val="0077054D"/>
    <w:rsid w:val="007721C5"/>
    <w:rsid w:val="007724B5"/>
    <w:rsid w:val="00772BF4"/>
    <w:rsid w:val="007745A6"/>
    <w:rsid w:val="007750AA"/>
    <w:rsid w:val="00775AFD"/>
    <w:rsid w:val="00776D38"/>
    <w:rsid w:val="00782A80"/>
    <w:rsid w:val="007837D9"/>
    <w:rsid w:val="00784A1A"/>
    <w:rsid w:val="00785803"/>
    <w:rsid w:val="00787B40"/>
    <w:rsid w:val="00790176"/>
    <w:rsid w:val="007924BB"/>
    <w:rsid w:val="007926F9"/>
    <w:rsid w:val="0079277A"/>
    <w:rsid w:val="00793182"/>
    <w:rsid w:val="00795295"/>
    <w:rsid w:val="0079537A"/>
    <w:rsid w:val="007953A4"/>
    <w:rsid w:val="007954B5"/>
    <w:rsid w:val="00795BD7"/>
    <w:rsid w:val="007965E8"/>
    <w:rsid w:val="0079682E"/>
    <w:rsid w:val="0079742D"/>
    <w:rsid w:val="007A07CC"/>
    <w:rsid w:val="007A0EBD"/>
    <w:rsid w:val="007A1667"/>
    <w:rsid w:val="007A181A"/>
    <w:rsid w:val="007A2908"/>
    <w:rsid w:val="007A3A1E"/>
    <w:rsid w:val="007A3BCA"/>
    <w:rsid w:val="007A68ED"/>
    <w:rsid w:val="007A7909"/>
    <w:rsid w:val="007B13F1"/>
    <w:rsid w:val="007B2066"/>
    <w:rsid w:val="007B20B0"/>
    <w:rsid w:val="007B22BC"/>
    <w:rsid w:val="007B2501"/>
    <w:rsid w:val="007B2A3B"/>
    <w:rsid w:val="007B2FC8"/>
    <w:rsid w:val="007B45FF"/>
    <w:rsid w:val="007B542C"/>
    <w:rsid w:val="007B5E54"/>
    <w:rsid w:val="007B63A5"/>
    <w:rsid w:val="007B7206"/>
    <w:rsid w:val="007B7943"/>
    <w:rsid w:val="007B7F97"/>
    <w:rsid w:val="007C0884"/>
    <w:rsid w:val="007C124F"/>
    <w:rsid w:val="007C1F73"/>
    <w:rsid w:val="007C2D3A"/>
    <w:rsid w:val="007C3157"/>
    <w:rsid w:val="007C3506"/>
    <w:rsid w:val="007C675D"/>
    <w:rsid w:val="007D0264"/>
    <w:rsid w:val="007D1E4D"/>
    <w:rsid w:val="007D30A2"/>
    <w:rsid w:val="007D3271"/>
    <w:rsid w:val="007D3B2F"/>
    <w:rsid w:val="007D428F"/>
    <w:rsid w:val="007D54BA"/>
    <w:rsid w:val="007D5567"/>
    <w:rsid w:val="007D56BE"/>
    <w:rsid w:val="007D5EC3"/>
    <w:rsid w:val="007D6BA0"/>
    <w:rsid w:val="007D6D1C"/>
    <w:rsid w:val="007E043E"/>
    <w:rsid w:val="007E245F"/>
    <w:rsid w:val="007E24D0"/>
    <w:rsid w:val="007E3FBB"/>
    <w:rsid w:val="007E54A0"/>
    <w:rsid w:val="007E5F3F"/>
    <w:rsid w:val="007E67BD"/>
    <w:rsid w:val="007F1804"/>
    <w:rsid w:val="007F21E9"/>
    <w:rsid w:val="007F49A0"/>
    <w:rsid w:val="007F5904"/>
    <w:rsid w:val="007F5A4B"/>
    <w:rsid w:val="007F5B65"/>
    <w:rsid w:val="007F611A"/>
    <w:rsid w:val="007F68E8"/>
    <w:rsid w:val="007F742A"/>
    <w:rsid w:val="008009CC"/>
    <w:rsid w:val="00800B4D"/>
    <w:rsid w:val="00800DA1"/>
    <w:rsid w:val="0080197F"/>
    <w:rsid w:val="00802880"/>
    <w:rsid w:val="00802C25"/>
    <w:rsid w:val="00802D05"/>
    <w:rsid w:val="00802D08"/>
    <w:rsid w:val="0080353C"/>
    <w:rsid w:val="00803C11"/>
    <w:rsid w:val="00803EF0"/>
    <w:rsid w:val="008042AE"/>
    <w:rsid w:val="00805175"/>
    <w:rsid w:val="00805D38"/>
    <w:rsid w:val="00806468"/>
    <w:rsid w:val="008076F4"/>
    <w:rsid w:val="00807F3C"/>
    <w:rsid w:val="008100DF"/>
    <w:rsid w:val="00810310"/>
    <w:rsid w:val="00811454"/>
    <w:rsid w:val="0081182F"/>
    <w:rsid w:val="008124C1"/>
    <w:rsid w:val="008124E6"/>
    <w:rsid w:val="0081271A"/>
    <w:rsid w:val="008168F1"/>
    <w:rsid w:val="00820A29"/>
    <w:rsid w:val="00821292"/>
    <w:rsid w:val="0082336C"/>
    <w:rsid w:val="008278AA"/>
    <w:rsid w:val="00827E20"/>
    <w:rsid w:val="008303E5"/>
    <w:rsid w:val="008310AD"/>
    <w:rsid w:val="008311CC"/>
    <w:rsid w:val="0083181F"/>
    <w:rsid w:val="0083285D"/>
    <w:rsid w:val="00832AA8"/>
    <w:rsid w:val="008335A9"/>
    <w:rsid w:val="0083387A"/>
    <w:rsid w:val="00834513"/>
    <w:rsid w:val="00834F2D"/>
    <w:rsid w:val="00837ED3"/>
    <w:rsid w:val="008413D6"/>
    <w:rsid w:val="00843BCD"/>
    <w:rsid w:val="008440B8"/>
    <w:rsid w:val="00844A85"/>
    <w:rsid w:val="00847369"/>
    <w:rsid w:val="00847472"/>
    <w:rsid w:val="00847C44"/>
    <w:rsid w:val="008506BD"/>
    <w:rsid w:val="00850B49"/>
    <w:rsid w:val="00850BF2"/>
    <w:rsid w:val="008512DA"/>
    <w:rsid w:val="008534F6"/>
    <w:rsid w:val="00855A85"/>
    <w:rsid w:val="00856A78"/>
    <w:rsid w:val="00856E22"/>
    <w:rsid w:val="008605E6"/>
    <w:rsid w:val="00860A6C"/>
    <w:rsid w:val="00861468"/>
    <w:rsid w:val="00861C7F"/>
    <w:rsid w:val="008649FB"/>
    <w:rsid w:val="00864ABF"/>
    <w:rsid w:val="00865480"/>
    <w:rsid w:val="008655F0"/>
    <w:rsid w:val="008657B4"/>
    <w:rsid w:val="00867A4C"/>
    <w:rsid w:val="00867E4D"/>
    <w:rsid w:val="008706BD"/>
    <w:rsid w:val="00871F1B"/>
    <w:rsid w:val="00872857"/>
    <w:rsid w:val="00872FA5"/>
    <w:rsid w:val="008749F2"/>
    <w:rsid w:val="0087590B"/>
    <w:rsid w:val="008762B6"/>
    <w:rsid w:val="00876F88"/>
    <w:rsid w:val="00881406"/>
    <w:rsid w:val="00881E93"/>
    <w:rsid w:val="00883C29"/>
    <w:rsid w:val="00884042"/>
    <w:rsid w:val="008845D8"/>
    <w:rsid w:val="0088751D"/>
    <w:rsid w:val="00891FAE"/>
    <w:rsid w:val="0089220C"/>
    <w:rsid w:val="00892CFC"/>
    <w:rsid w:val="00894BE9"/>
    <w:rsid w:val="008A075F"/>
    <w:rsid w:val="008A0C4F"/>
    <w:rsid w:val="008A2911"/>
    <w:rsid w:val="008A38D5"/>
    <w:rsid w:val="008A416D"/>
    <w:rsid w:val="008A5F3C"/>
    <w:rsid w:val="008A6004"/>
    <w:rsid w:val="008A6A20"/>
    <w:rsid w:val="008A7807"/>
    <w:rsid w:val="008B0390"/>
    <w:rsid w:val="008B05FC"/>
    <w:rsid w:val="008B099F"/>
    <w:rsid w:val="008B1D38"/>
    <w:rsid w:val="008B3406"/>
    <w:rsid w:val="008B37E9"/>
    <w:rsid w:val="008B3A5E"/>
    <w:rsid w:val="008B50E9"/>
    <w:rsid w:val="008B57A2"/>
    <w:rsid w:val="008B6786"/>
    <w:rsid w:val="008B7AD4"/>
    <w:rsid w:val="008B7B45"/>
    <w:rsid w:val="008C00B6"/>
    <w:rsid w:val="008C041A"/>
    <w:rsid w:val="008C0780"/>
    <w:rsid w:val="008C1D0D"/>
    <w:rsid w:val="008C224B"/>
    <w:rsid w:val="008C3256"/>
    <w:rsid w:val="008C503D"/>
    <w:rsid w:val="008C55A1"/>
    <w:rsid w:val="008C74CC"/>
    <w:rsid w:val="008C7CCA"/>
    <w:rsid w:val="008D0DA4"/>
    <w:rsid w:val="008D1262"/>
    <w:rsid w:val="008D27A6"/>
    <w:rsid w:val="008D4B35"/>
    <w:rsid w:val="008D5E6A"/>
    <w:rsid w:val="008D7C4D"/>
    <w:rsid w:val="008E0059"/>
    <w:rsid w:val="008E21AD"/>
    <w:rsid w:val="008E2BB0"/>
    <w:rsid w:val="008E2D45"/>
    <w:rsid w:val="008E39C0"/>
    <w:rsid w:val="008E6D1E"/>
    <w:rsid w:val="008E7472"/>
    <w:rsid w:val="008E7A8F"/>
    <w:rsid w:val="008E7E65"/>
    <w:rsid w:val="008F0D54"/>
    <w:rsid w:val="008F0E92"/>
    <w:rsid w:val="008F2493"/>
    <w:rsid w:val="008F377D"/>
    <w:rsid w:val="008F3806"/>
    <w:rsid w:val="008F3AFD"/>
    <w:rsid w:val="008F3D18"/>
    <w:rsid w:val="008F4DFE"/>
    <w:rsid w:val="008F54A5"/>
    <w:rsid w:val="008F6082"/>
    <w:rsid w:val="008F6727"/>
    <w:rsid w:val="008F7FC7"/>
    <w:rsid w:val="0090032A"/>
    <w:rsid w:val="00900EDB"/>
    <w:rsid w:val="00901103"/>
    <w:rsid w:val="009012F8"/>
    <w:rsid w:val="00902107"/>
    <w:rsid w:val="00902FB6"/>
    <w:rsid w:val="00903ACF"/>
    <w:rsid w:val="00904683"/>
    <w:rsid w:val="009047F0"/>
    <w:rsid w:val="009050B1"/>
    <w:rsid w:val="00905A09"/>
    <w:rsid w:val="00907515"/>
    <w:rsid w:val="00907644"/>
    <w:rsid w:val="009105D0"/>
    <w:rsid w:val="0091107B"/>
    <w:rsid w:val="00911983"/>
    <w:rsid w:val="00912992"/>
    <w:rsid w:val="00912A17"/>
    <w:rsid w:val="00912B94"/>
    <w:rsid w:val="009145C8"/>
    <w:rsid w:val="009146F6"/>
    <w:rsid w:val="00914779"/>
    <w:rsid w:val="009159FB"/>
    <w:rsid w:val="00917647"/>
    <w:rsid w:val="00917E02"/>
    <w:rsid w:val="00920184"/>
    <w:rsid w:val="00920CAC"/>
    <w:rsid w:val="00920E78"/>
    <w:rsid w:val="00921586"/>
    <w:rsid w:val="0092671B"/>
    <w:rsid w:val="009269AD"/>
    <w:rsid w:val="009279B5"/>
    <w:rsid w:val="00930474"/>
    <w:rsid w:val="00932F6B"/>
    <w:rsid w:val="0093324C"/>
    <w:rsid w:val="009342B3"/>
    <w:rsid w:val="00934D85"/>
    <w:rsid w:val="009369E2"/>
    <w:rsid w:val="00936F1C"/>
    <w:rsid w:val="00937910"/>
    <w:rsid w:val="00937967"/>
    <w:rsid w:val="0094099C"/>
    <w:rsid w:val="00940BFF"/>
    <w:rsid w:val="009415EC"/>
    <w:rsid w:val="00942453"/>
    <w:rsid w:val="00942D96"/>
    <w:rsid w:val="0094307B"/>
    <w:rsid w:val="0094390B"/>
    <w:rsid w:val="00943EED"/>
    <w:rsid w:val="00944090"/>
    <w:rsid w:val="0094491B"/>
    <w:rsid w:val="00944A3D"/>
    <w:rsid w:val="00944B45"/>
    <w:rsid w:val="009461EC"/>
    <w:rsid w:val="00946DA1"/>
    <w:rsid w:val="0094727B"/>
    <w:rsid w:val="0094758B"/>
    <w:rsid w:val="00951958"/>
    <w:rsid w:val="0095262E"/>
    <w:rsid w:val="009526D9"/>
    <w:rsid w:val="00952C0E"/>
    <w:rsid w:val="00953192"/>
    <w:rsid w:val="00953245"/>
    <w:rsid w:val="00953375"/>
    <w:rsid w:val="0095381A"/>
    <w:rsid w:val="00953C8E"/>
    <w:rsid w:val="00957D97"/>
    <w:rsid w:val="00960949"/>
    <w:rsid w:val="00960EA0"/>
    <w:rsid w:val="00961000"/>
    <w:rsid w:val="00961BA7"/>
    <w:rsid w:val="00961F9D"/>
    <w:rsid w:val="00964245"/>
    <w:rsid w:val="00965FD6"/>
    <w:rsid w:val="00966D07"/>
    <w:rsid w:val="00967555"/>
    <w:rsid w:val="00967CE1"/>
    <w:rsid w:val="00972C32"/>
    <w:rsid w:val="00972EEA"/>
    <w:rsid w:val="0097391D"/>
    <w:rsid w:val="00975F35"/>
    <w:rsid w:val="00977BFD"/>
    <w:rsid w:val="00981EB5"/>
    <w:rsid w:val="00982947"/>
    <w:rsid w:val="009842A2"/>
    <w:rsid w:val="009845F4"/>
    <w:rsid w:val="009847A0"/>
    <w:rsid w:val="00984955"/>
    <w:rsid w:val="00984C1F"/>
    <w:rsid w:val="00985892"/>
    <w:rsid w:val="0099165C"/>
    <w:rsid w:val="009922A4"/>
    <w:rsid w:val="00994A8C"/>
    <w:rsid w:val="00995630"/>
    <w:rsid w:val="00995EDB"/>
    <w:rsid w:val="009960D3"/>
    <w:rsid w:val="0099699F"/>
    <w:rsid w:val="0099785C"/>
    <w:rsid w:val="009A0254"/>
    <w:rsid w:val="009A11B9"/>
    <w:rsid w:val="009A12D1"/>
    <w:rsid w:val="009A18F7"/>
    <w:rsid w:val="009A2626"/>
    <w:rsid w:val="009A2CDC"/>
    <w:rsid w:val="009A3225"/>
    <w:rsid w:val="009A3755"/>
    <w:rsid w:val="009A3B65"/>
    <w:rsid w:val="009A3D7C"/>
    <w:rsid w:val="009A408C"/>
    <w:rsid w:val="009A5A3E"/>
    <w:rsid w:val="009A6470"/>
    <w:rsid w:val="009A6A3A"/>
    <w:rsid w:val="009B0334"/>
    <w:rsid w:val="009B0ED0"/>
    <w:rsid w:val="009B172C"/>
    <w:rsid w:val="009B1E0F"/>
    <w:rsid w:val="009B2A48"/>
    <w:rsid w:val="009B3244"/>
    <w:rsid w:val="009B463F"/>
    <w:rsid w:val="009B4E09"/>
    <w:rsid w:val="009B5094"/>
    <w:rsid w:val="009B58DB"/>
    <w:rsid w:val="009B6D18"/>
    <w:rsid w:val="009C0174"/>
    <w:rsid w:val="009C037D"/>
    <w:rsid w:val="009C05A3"/>
    <w:rsid w:val="009C0754"/>
    <w:rsid w:val="009C09C0"/>
    <w:rsid w:val="009C117E"/>
    <w:rsid w:val="009C27A0"/>
    <w:rsid w:val="009C34D8"/>
    <w:rsid w:val="009C4028"/>
    <w:rsid w:val="009C609F"/>
    <w:rsid w:val="009C67CF"/>
    <w:rsid w:val="009C6825"/>
    <w:rsid w:val="009C70C6"/>
    <w:rsid w:val="009D013A"/>
    <w:rsid w:val="009D11F9"/>
    <w:rsid w:val="009D1633"/>
    <w:rsid w:val="009D251E"/>
    <w:rsid w:val="009D25A2"/>
    <w:rsid w:val="009D2928"/>
    <w:rsid w:val="009D2D10"/>
    <w:rsid w:val="009D362F"/>
    <w:rsid w:val="009D402B"/>
    <w:rsid w:val="009D5008"/>
    <w:rsid w:val="009D7375"/>
    <w:rsid w:val="009E1F64"/>
    <w:rsid w:val="009E25F2"/>
    <w:rsid w:val="009E3890"/>
    <w:rsid w:val="009E3C49"/>
    <w:rsid w:val="009E43DF"/>
    <w:rsid w:val="009E5078"/>
    <w:rsid w:val="009E5323"/>
    <w:rsid w:val="009E5587"/>
    <w:rsid w:val="009E6D39"/>
    <w:rsid w:val="009E6ED6"/>
    <w:rsid w:val="009E7C6C"/>
    <w:rsid w:val="009F0522"/>
    <w:rsid w:val="009F0540"/>
    <w:rsid w:val="009F0C3D"/>
    <w:rsid w:val="009F24FD"/>
    <w:rsid w:val="009F346F"/>
    <w:rsid w:val="009F387A"/>
    <w:rsid w:val="009F4CC3"/>
    <w:rsid w:val="009F5AA0"/>
    <w:rsid w:val="009F78BE"/>
    <w:rsid w:val="009F7FCC"/>
    <w:rsid w:val="00A01351"/>
    <w:rsid w:val="00A01D4F"/>
    <w:rsid w:val="00A0374D"/>
    <w:rsid w:val="00A04070"/>
    <w:rsid w:val="00A0531D"/>
    <w:rsid w:val="00A05611"/>
    <w:rsid w:val="00A05934"/>
    <w:rsid w:val="00A05FE4"/>
    <w:rsid w:val="00A07B2A"/>
    <w:rsid w:val="00A122D6"/>
    <w:rsid w:val="00A12391"/>
    <w:rsid w:val="00A13508"/>
    <w:rsid w:val="00A141E8"/>
    <w:rsid w:val="00A156A6"/>
    <w:rsid w:val="00A158A2"/>
    <w:rsid w:val="00A158CD"/>
    <w:rsid w:val="00A15EF4"/>
    <w:rsid w:val="00A175D3"/>
    <w:rsid w:val="00A17663"/>
    <w:rsid w:val="00A17A61"/>
    <w:rsid w:val="00A21407"/>
    <w:rsid w:val="00A21E42"/>
    <w:rsid w:val="00A22A18"/>
    <w:rsid w:val="00A22F90"/>
    <w:rsid w:val="00A2330F"/>
    <w:rsid w:val="00A23815"/>
    <w:rsid w:val="00A23A3A"/>
    <w:rsid w:val="00A240EC"/>
    <w:rsid w:val="00A24D12"/>
    <w:rsid w:val="00A254E4"/>
    <w:rsid w:val="00A2562D"/>
    <w:rsid w:val="00A25AAF"/>
    <w:rsid w:val="00A25DAE"/>
    <w:rsid w:val="00A27D2C"/>
    <w:rsid w:val="00A30CAF"/>
    <w:rsid w:val="00A31264"/>
    <w:rsid w:val="00A3134F"/>
    <w:rsid w:val="00A32410"/>
    <w:rsid w:val="00A32EAB"/>
    <w:rsid w:val="00A33AB7"/>
    <w:rsid w:val="00A34A78"/>
    <w:rsid w:val="00A3502E"/>
    <w:rsid w:val="00A37A83"/>
    <w:rsid w:val="00A37B9A"/>
    <w:rsid w:val="00A40E0D"/>
    <w:rsid w:val="00A4187E"/>
    <w:rsid w:val="00A41D1B"/>
    <w:rsid w:val="00A420DF"/>
    <w:rsid w:val="00A42ED3"/>
    <w:rsid w:val="00A43129"/>
    <w:rsid w:val="00A435E3"/>
    <w:rsid w:val="00A43FA1"/>
    <w:rsid w:val="00A44E15"/>
    <w:rsid w:val="00A47080"/>
    <w:rsid w:val="00A47459"/>
    <w:rsid w:val="00A4784E"/>
    <w:rsid w:val="00A47E2E"/>
    <w:rsid w:val="00A5078A"/>
    <w:rsid w:val="00A50D10"/>
    <w:rsid w:val="00A516FA"/>
    <w:rsid w:val="00A519AE"/>
    <w:rsid w:val="00A51C03"/>
    <w:rsid w:val="00A52223"/>
    <w:rsid w:val="00A52687"/>
    <w:rsid w:val="00A52C53"/>
    <w:rsid w:val="00A52C5C"/>
    <w:rsid w:val="00A52C92"/>
    <w:rsid w:val="00A53B7C"/>
    <w:rsid w:val="00A548E3"/>
    <w:rsid w:val="00A55B5D"/>
    <w:rsid w:val="00A57792"/>
    <w:rsid w:val="00A57C9F"/>
    <w:rsid w:val="00A60692"/>
    <w:rsid w:val="00A62896"/>
    <w:rsid w:val="00A62C15"/>
    <w:rsid w:val="00A6361A"/>
    <w:rsid w:val="00A63BF8"/>
    <w:rsid w:val="00A6565C"/>
    <w:rsid w:val="00A658D2"/>
    <w:rsid w:val="00A66192"/>
    <w:rsid w:val="00A6775F"/>
    <w:rsid w:val="00A67D02"/>
    <w:rsid w:val="00A70210"/>
    <w:rsid w:val="00A71839"/>
    <w:rsid w:val="00A71BD2"/>
    <w:rsid w:val="00A72358"/>
    <w:rsid w:val="00A72918"/>
    <w:rsid w:val="00A73A85"/>
    <w:rsid w:val="00A74469"/>
    <w:rsid w:val="00A74EF5"/>
    <w:rsid w:val="00A7546E"/>
    <w:rsid w:val="00A7612A"/>
    <w:rsid w:val="00A76CCE"/>
    <w:rsid w:val="00A77BEF"/>
    <w:rsid w:val="00A80A2A"/>
    <w:rsid w:val="00A817A1"/>
    <w:rsid w:val="00A81881"/>
    <w:rsid w:val="00A81C92"/>
    <w:rsid w:val="00A82300"/>
    <w:rsid w:val="00A830CB"/>
    <w:rsid w:val="00A85499"/>
    <w:rsid w:val="00A854E1"/>
    <w:rsid w:val="00A858EF"/>
    <w:rsid w:val="00A868B4"/>
    <w:rsid w:val="00A87DEE"/>
    <w:rsid w:val="00A91BB2"/>
    <w:rsid w:val="00A9251D"/>
    <w:rsid w:val="00A92651"/>
    <w:rsid w:val="00A94401"/>
    <w:rsid w:val="00A9460F"/>
    <w:rsid w:val="00A9566B"/>
    <w:rsid w:val="00A95BA8"/>
    <w:rsid w:val="00A96839"/>
    <w:rsid w:val="00A9764E"/>
    <w:rsid w:val="00A97B17"/>
    <w:rsid w:val="00A97F8B"/>
    <w:rsid w:val="00AA09EC"/>
    <w:rsid w:val="00AA0DB7"/>
    <w:rsid w:val="00AA2314"/>
    <w:rsid w:val="00AA3E29"/>
    <w:rsid w:val="00AA49C9"/>
    <w:rsid w:val="00AA6168"/>
    <w:rsid w:val="00AA61E3"/>
    <w:rsid w:val="00AA7501"/>
    <w:rsid w:val="00AA7B2B"/>
    <w:rsid w:val="00AB112F"/>
    <w:rsid w:val="00AB1912"/>
    <w:rsid w:val="00AB24CF"/>
    <w:rsid w:val="00AB2504"/>
    <w:rsid w:val="00AB4C83"/>
    <w:rsid w:val="00AB535F"/>
    <w:rsid w:val="00AB5C98"/>
    <w:rsid w:val="00AB5F52"/>
    <w:rsid w:val="00AB6186"/>
    <w:rsid w:val="00AB75C3"/>
    <w:rsid w:val="00AB7647"/>
    <w:rsid w:val="00AC19C8"/>
    <w:rsid w:val="00AC1BA5"/>
    <w:rsid w:val="00AC26DB"/>
    <w:rsid w:val="00AC2750"/>
    <w:rsid w:val="00AC287E"/>
    <w:rsid w:val="00AC3DBB"/>
    <w:rsid w:val="00AC3F7A"/>
    <w:rsid w:val="00AC48AF"/>
    <w:rsid w:val="00AC6E9B"/>
    <w:rsid w:val="00AC7635"/>
    <w:rsid w:val="00AD2080"/>
    <w:rsid w:val="00AD306B"/>
    <w:rsid w:val="00AD3327"/>
    <w:rsid w:val="00AD450C"/>
    <w:rsid w:val="00AD4C07"/>
    <w:rsid w:val="00AD5807"/>
    <w:rsid w:val="00AD597A"/>
    <w:rsid w:val="00AD5DB5"/>
    <w:rsid w:val="00AD617E"/>
    <w:rsid w:val="00AD66E0"/>
    <w:rsid w:val="00AD734D"/>
    <w:rsid w:val="00AD73DF"/>
    <w:rsid w:val="00AE0A0A"/>
    <w:rsid w:val="00AE0D04"/>
    <w:rsid w:val="00AE0D1C"/>
    <w:rsid w:val="00AE3BF8"/>
    <w:rsid w:val="00AE3C21"/>
    <w:rsid w:val="00AE433E"/>
    <w:rsid w:val="00AE50E5"/>
    <w:rsid w:val="00AE5F56"/>
    <w:rsid w:val="00AE60E8"/>
    <w:rsid w:val="00AE62AD"/>
    <w:rsid w:val="00AE64BB"/>
    <w:rsid w:val="00AE6D41"/>
    <w:rsid w:val="00AE76E3"/>
    <w:rsid w:val="00AE7ACD"/>
    <w:rsid w:val="00AF2A3F"/>
    <w:rsid w:val="00AF4134"/>
    <w:rsid w:val="00AF5539"/>
    <w:rsid w:val="00AF6277"/>
    <w:rsid w:val="00AF64EF"/>
    <w:rsid w:val="00AF733D"/>
    <w:rsid w:val="00AF7A12"/>
    <w:rsid w:val="00B00CA5"/>
    <w:rsid w:val="00B00D92"/>
    <w:rsid w:val="00B01CD1"/>
    <w:rsid w:val="00B036D2"/>
    <w:rsid w:val="00B03C1E"/>
    <w:rsid w:val="00B041D8"/>
    <w:rsid w:val="00B0650E"/>
    <w:rsid w:val="00B06A79"/>
    <w:rsid w:val="00B102B9"/>
    <w:rsid w:val="00B11FF0"/>
    <w:rsid w:val="00B1202D"/>
    <w:rsid w:val="00B12047"/>
    <w:rsid w:val="00B139BD"/>
    <w:rsid w:val="00B13ED0"/>
    <w:rsid w:val="00B1441A"/>
    <w:rsid w:val="00B15231"/>
    <w:rsid w:val="00B16442"/>
    <w:rsid w:val="00B179AD"/>
    <w:rsid w:val="00B17E00"/>
    <w:rsid w:val="00B212C2"/>
    <w:rsid w:val="00B21674"/>
    <w:rsid w:val="00B216D6"/>
    <w:rsid w:val="00B238F6"/>
    <w:rsid w:val="00B24472"/>
    <w:rsid w:val="00B25BAE"/>
    <w:rsid w:val="00B25FE8"/>
    <w:rsid w:val="00B3068B"/>
    <w:rsid w:val="00B3073E"/>
    <w:rsid w:val="00B3079D"/>
    <w:rsid w:val="00B30E3F"/>
    <w:rsid w:val="00B313ED"/>
    <w:rsid w:val="00B31AB9"/>
    <w:rsid w:val="00B31C68"/>
    <w:rsid w:val="00B31EDF"/>
    <w:rsid w:val="00B32168"/>
    <w:rsid w:val="00B34A9A"/>
    <w:rsid w:val="00B36EDA"/>
    <w:rsid w:val="00B36F1A"/>
    <w:rsid w:val="00B37049"/>
    <w:rsid w:val="00B37722"/>
    <w:rsid w:val="00B4050C"/>
    <w:rsid w:val="00B40634"/>
    <w:rsid w:val="00B40E56"/>
    <w:rsid w:val="00B42F89"/>
    <w:rsid w:val="00B43357"/>
    <w:rsid w:val="00B43932"/>
    <w:rsid w:val="00B43F73"/>
    <w:rsid w:val="00B449AA"/>
    <w:rsid w:val="00B45EC9"/>
    <w:rsid w:val="00B46221"/>
    <w:rsid w:val="00B4689E"/>
    <w:rsid w:val="00B472AA"/>
    <w:rsid w:val="00B5003D"/>
    <w:rsid w:val="00B50219"/>
    <w:rsid w:val="00B53946"/>
    <w:rsid w:val="00B54146"/>
    <w:rsid w:val="00B5418F"/>
    <w:rsid w:val="00B57483"/>
    <w:rsid w:val="00B57D74"/>
    <w:rsid w:val="00B57DB2"/>
    <w:rsid w:val="00B6047E"/>
    <w:rsid w:val="00B613B3"/>
    <w:rsid w:val="00B626CD"/>
    <w:rsid w:val="00B631CA"/>
    <w:rsid w:val="00B6568A"/>
    <w:rsid w:val="00B65BC3"/>
    <w:rsid w:val="00B65F85"/>
    <w:rsid w:val="00B669B4"/>
    <w:rsid w:val="00B672AA"/>
    <w:rsid w:val="00B675E6"/>
    <w:rsid w:val="00B677E7"/>
    <w:rsid w:val="00B67E7D"/>
    <w:rsid w:val="00B70DC5"/>
    <w:rsid w:val="00B7199B"/>
    <w:rsid w:val="00B746C8"/>
    <w:rsid w:val="00B747E2"/>
    <w:rsid w:val="00B76420"/>
    <w:rsid w:val="00B772CC"/>
    <w:rsid w:val="00B77546"/>
    <w:rsid w:val="00B77A08"/>
    <w:rsid w:val="00B77B99"/>
    <w:rsid w:val="00B77C8F"/>
    <w:rsid w:val="00B80B2F"/>
    <w:rsid w:val="00B81D1D"/>
    <w:rsid w:val="00B85AC7"/>
    <w:rsid w:val="00B861F8"/>
    <w:rsid w:val="00B86F09"/>
    <w:rsid w:val="00B90049"/>
    <w:rsid w:val="00B907D0"/>
    <w:rsid w:val="00B917C3"/>
    <w:rsid w:val="00B93DAF"/>
    <w:rsid w:val="00B93E9F"/>
    <w:rsid w:val="00B95031"/>
    <w:rsid w:val="00B95623"/>
    <w:rsid w:val="00B9563A"/>
    <w:rsid w:val="00B95BED"/>
    <w:rsid w:val="00B97432"/>
    <w:rsid w:val="00B97D92"/>
    <w:rsid w:val="00BA1C8C"/>
    <w:rsid w:val="00BA1E43"/>
    <w:rsid w:val="00BA246E"/>
    <w:rsid w:val="00BA33B5"/>
    <w:rsid w:val="00BA5FE7"/>
    <w:rsid w:val="00BA647B"/>
    <w:rsid w:val="00BA71DF"/>
    <w:rsid w:val="00BB0A77"/>
    <w:rsid w:val="00BB0F81"/>
    <w:rsid w:val="00BB1CA0"/>
    <w:rsid w:val="00BB2D31"/>
    <w:rsid w:val="00BB5760"/>
    <w:rsid w:val="00BB5E1D"/>
    <w:rsid w:val="00BB65D3"/>
    <w:rsid w:val="00BB750B"/>
    <w:rsid w:val="00BC1D31"/>
    <w:rsid w:val="00BC2213"/>
    <w:rsid w:val="00BC254C"/>
    <w:rsid w:val="00BC279F"/>
    <w:rsid w:val="00BC2C97"/>
    <w:rsid w:val="00BC453C"/>
    <w:rsid w:val="00BC71D5"/>
    <w:rsid w:val="00BC76B1"/>
    <w:rsid w:val="00BC77F1"/>
    <w:rsid w:val="00BD01AA"/>
    <w:rsid w:val="00BD045F"/>
    <w:rsid w:val="00BD0AF4"/>
    <w:rsid w:val="00BD1053"/>
    <w:rsid w:val="00BD17D6"/>
    <w:rsid w:val="00BD2EA2"/>
    <w:rsid w:val="00BD526F"/>
    <w:rsid w:val="00BE0494"/>
    <w:rsid w:val="00BE0EE0"/>
    <w:rsid w:val="00BE152C"/>
    <w:rsid w:val="00BE1873"/>
    <w:rsid w:val="00BE1C8B"/>
    <w:rsid w:val="00BE37DF"/>
    <w:rsid w:val="00BE48D4"/>
    <w:rsid w:val="00BE4A2C"/>
    <w:rsid w:val="00BE5D55"/>
    <w:rsid w:val="00BE6555"/>
    <w:rsid w:val="00BE710B"/>
    <w:rsid w:val="00BE7EBD"/>
    <w:rsid w:val="00BF0A34"/>
    <w:rsid w:val="00BF0CCE"/>
    <w:rsid w:val="00BF0F1C"/>
    <w:rsid w:val="00BF1D79"/>
    <w:rsid w:val="00BF43CE"/>
    <w:rsid w:val="00BF60B4"/>
    <w:rsid w:val="00BF6E2C"/>
    <w:rsid w:val="00BF7345"/>
    <w:rsid w:val="00BF7D54"/>
    <w:rsid w:val="00C00C8E"/>
    <w:rsid w:val="00C02155"/>
    <w:rsid w:val="00C0320D"/>
    <w:rsid w:val="00C03EAE"/>
    <w:rsid w:val="00C045FF"/>
    <w:rsid w:val="00C04703"/>
    <w:rsid w:val="00C04CD2"/>
    <w:rsid w:val="00C05160"/>
    <w:rsid w:val="00C051ED"/>
    <w:rsid w:val="00C054C7"/>
    <w:rsid w:val="00C05E9B"/>
    <w:rsid w:val="00C06463"/>
    <w:rsid w:val="00C06AD5"/>
    <w:rsid w:val="00C073D3"/>
    <w:rsid w:val="00C10F50"/>
    <w:rsid w:val="00C111EC"/>
    <w:rsid w:val="00C12595"/>
    <w:rsid w:val="00C130D1"/>
    <w:rsid w:val="00C133D9"/>
    <w:rsid w:val="00C13B72"/>
    <w:rsid w:val="00C13BDB"/>
    <w:rsid w:val="00C146CD"/>
    <w:rsid w:val="00C148F8"/>
    <w:rsid w:val="00C17CC6"/>
    <w:rsid w:val="00C21001"/>
    <w:rsid w:val="00C2123A"/>
    <w:rsid w:val="00C21675"/>
    <w:rsid w:val="00C2220B"/>
    <w:rsid w:val="00C22609"/>
    <w:rsid w:val="00C2270C"/>
    <w:rsid w:val="00C2285A"/>
    <w:rsid w:val="00C23544"/>
    <w:rsid w:val="00C23767"/>
    <w:rsid w:val="00C239E6"/>
    <w:rsid w:val="00C24554"/>
    <w:rsid w:val="00C2553D"/>
    <w:rsid w:val="00C25656"/>
    <w:rsid w:val="00C25D62"/>
    <w:rsid w:val="00C26C95"/>
    <w:rsid w:val="00C307F8"/>
    <w:rsid w:val="00C31E9E"/>
    <w:rsid w:val="00C32351"/>
    <w:rsid w:val="00C3290F"/>
    <w:rsid w:val="00C34214"/>
    <w:rsid w:val="00C349C7"/>
    <w:rsid w:val="00C34FF9"/>
    <w:rsid w:val="00C35E85"/>
    <w:rsid w:val="00C36988"/>
    <w:rsid w:val="00C36DE5"/>
    <w:rsid w:val="00C36E15"/>
    <w:rsid w:val="00C36EEB"/>
    <w:rsid w:val="00C406EF"/>
    <w:rsid w:val="00C40977"/>
    <w:rsid w:val="00C40E42"/>
    <w:rsid w:val="00C43D08"/>
    <w:rsid w:val="00C44AFC"/>
    <w:rsid w:val="00C45035"/>
    <w:rsid w:val="00C451EA"/>
    <w:rsid w:val="00C46501"/>
    <w:rsid w:val="00C47C3D"/>
    <w:rsid w:val="00C50BC6"/>
    <w:rsid w:val="00C561DA"/>
    <w:rsid w:val="00C56A01"/>
    <w:rsid w:val="00C56C78"/>
    <w:rsid w:val="00C57351"/>
    <w:rsid w:val="00C575C5"/>
    <w:rsid w:val="00C57A4D"/>
    <w:rsid w:val="00C602CF"/>
    <w:rsid w:val="00C60A63"/>
    <w:rsid w:val="00C61D24"/>
    <w:rsid w:val="00C628D9"/>
    <w:rsid w:val="00C64093"/>
    <w:rsid w:val="00C647B1"/>
    <w:rsid w:val="00C657CE"/>
    <w:rsid w:val="00C6652C"/>
    <w:rsid w:val="00C669D2"/>
    <w:rsid w:val="00C66D6A"/>
    <w:rsid w:val="00C67083"/>
    <w:rsid w:val="00C7079D"/>
    <w:rsid w:val="00C72B17"/>
    <w:rsid w:val="00C74997"/>
    <w:rsid w:val="00C75325"/>
    <w:rsid w:val="00C76DD4"/>
    <w:rsid w:val="00C778A6"/>
    <w:rsid w:val="00C77AB8"/>
    <w:rsid w:val="00C80330"/>
    <w:rsid w:val="00C80340"/>
    <w:rsid w:val="00C80769"/>
    <w:rsid w:val="00C809BB"/>
    <w:rsid w:val="00C80BD1"/>
    <w:rsid w:val="00C8103B"/>
    <w:rsid w:val="00C8114E"/>
    <w:rsid w:val="00C81C5F"/>
    <w:rsid w:val="00C820CD"/>
    <w:rsid w:val="00C8236E"/>
    <w:rsid w:val="00C84EBB"/>
    <w:rsid w:val="00C85FA4"/>
    <w:rsid w:val="00C8626A"/>
    <w:rsid w:val="00C91232"/>
    <w:rsid w:val="00C91D6B"/>
    <w:rsid w:val="00C92374"/>
    <w:rsid w:val="00C94E47"/>
    <w:rsid w:val="00C951D0"/>
    <w:rsid w:val="00C95863"/>
    <w:rsid w:val="00C95F97"/>
    <w:rsid w:val="00C9604C"/>
    <w:rsid w:val="00C96108"/>
    <w:rsid w:val="00C965BC"/>
    <w:rsid w:val="00C96BD1"/>
    <w:rsid w:val="00CA0FA5"/>
    <w:rsid w:val="00CA119A"/>
    <w:rsid w:val="00CA1789"/>
    <w:rsid w:val="00CA1EB4"/>
    <w:rsid w:val="00CA256A"/>
    <w:rsid w:val="00CA526F"/>
    <w:rsid w:val="00CA5812"/>
    <w:rsid w:val="00CA6347"/>
    <w:rsid w:val="00CA6E11"/>
    <w:rsid w:val="00CA7266"/>
    <w:rsid w:val="00CB0868"/>
    <w:rsid w:val="00CB0D82"/>
    <w:rsid w:val="00CB13C2"/>
    <w:rsid w:val="00CB1AEC"/>
    <w:rsid w:val="00CB2799"/>
    <w:rsid w:val="00CB301C"/>
    <w:rsid w:val="00CB3318"/>
    <w:rsid w:val="00CB33EB"/>
    <w:rsid w:val="00CB3491"/>
    <w:rsid w:val="00CB3CDA"/>
    <w:rsid w:val="00CB4234"/>
    <w:rsid w:val="00CB4C59"/>
    <w:rsid w:val="00CB4F4C"/>
    <w:rsid w:val="00CB52FB"/>
    <w:rsid w:val="00CB74C1"/>
    <w:rsid w:val="00CB79A6"/>
    <w:rsid w:val="00CB7D91"/>
    <w:rsid w:val="00CC0793"/>
    <w:rsid w:val="00CC0981"/>
    <w:rsid w:val="00CC2E95"/>
    <w:rsid w:val="00CC2F82"/>
    <w:rsid w:val="00CC3EC2"/>
    <w:rsid w:val="00CC463E"/>
    <w:rsid w:val="00CD0F8F"/>
    <w:rsid w:val="00CD1D19"/>
    <w:rsid w:val="00CD3F2A"/>
    <w:rsid w:val="00CD4AD5"/>
    <w:rsid w:val="00CD5330"/>
    <w:rsid w:val="00CD5817"/>
    <w:rsid w:val="00CD589B"/>
    <w:rsid w:val="00CD5C8B"/>
    <w:rsid w:val="00CD7286"/>
    <w:rsid w:val="00CD7C0A"/>
    <w:rsid w:val="00CE0B7C"/>
    <w:rsid w:val="00CE0F82"/>
    <w:rsid w:val="00CE18EE"/>
    <w:rsid w:val="00CE244A"/>
    <w:rsid w:val="00CE4183"/>
    <w:rsid w:val="00CE5371"/>
    <w:rsid w:val="00CF16F5"/>
    <w:rsid w:val="00CF3077"/>
    <w:rsid w:val="00CF3678"/>
    <w:rsid w:val="00CF3730"/>
    <w:rsid w:val="00CF3795"/>
    <w:rsid w:val="00CF4B24"/>
    <w:rsid w:val="00CF53CD"/>
    <w:rsid w:val="00CF68E5"/>
    <w:rsid w:val="00CF6CE8"/>
    <w:rsid w:val="00CF7258"/>
    <w:rsid w:val="00D00BB3"/>
    <w:rsid w:val="00D00FCF"/>
    <w:rsid w:val="00D01741"/>
    <w:rsid w:val="00D02949"/>
    <w:rsid w:val="00D04C95"/>
    <w:rsid w:val="00D0539F"/>
    <w:rsid w:val="00D06703"/>
    <w:rsid w:val="00D06990"/>
    <w:rsid w:val="00D06B8C"/>
    <w:rsid w:val="00D0749B"/>
    <w:rsid w:val="00D0792D"/>
    <w:rsid w:val="00D07962"/>
    <w:rsid w:val="00D108EA"/>
    <w:rsid w:val="00D11005"/>
    <w:rsid w:val="00D11973"/>
    <w:rsid w:val="00D13D5F"/>
    <w:rsid w:val="00D13E22"/>
    <w:rsid w:val="00D16AB7"/>
    <w:rsid w:val="00D208D6"/>
    <w:rsid w:val="00D21747"/>
    <w:rsid w:val="00D218A2"/>
    <w:rsid w:val="00D22E62"/>
    <w:rsid w:val="00D24B78"/>
    <w:rsid w:val="00D2553E"/>
    <w:rsid w:val="00D25CEC"/>
    <w:rsid w:val="00D27C9D"/>
    <w:rsid w:val="00D30085"/>
    <w:rsid w:val="00D31DB8"/>
    <w:rsid w:val="00D3210F"/>
    <w:rsid w:val="00D32B75"/>
    <w:rsid w:val="00D32DAC"/>
    <w:rsid w:val="00D33303"/>
    <w:rsid w:val="00D33611"/>
    <w:rsid w:val="00D353A2"/>
    <w:rsid w:val="00D35B87"/>
    <w:rsid w:val="00D36547"/>
    <w:rsid w:val="00D409DE"/>
    <w:rsid w:val="00D41871"/>
    <w:rsid w:val="00D41BEC"/>
    <w:rsid w:val="00D42427"/>
    <w:rsid w:val="00D42CEF"/>
    <w:rsid w:val="00D4401C"/>
    <w:rsid w:val="00D46182"/>
    <w:rsid w:val="00D4624F"/>
    <w:rsid w:val="00D47E03"/>
    <w:rsid w:val="00D50A4F"/>
    <w:rsid w:val="00D51CB4"/>
    <w:rsid w:val="00D528AF"/>
    <w:rsid w:val="00D5440E"/>
    <w:rsid w:val="00D55175"/>
    <w:rsid w:val="00D57253"/>
    <w:rsid w:val="00D57D68"/>
    <w:rsid w:val="00D6058B"/>
    <w:rsid w:val="00D60896"/>
    <w:rsid w:val="00D608A6"/>
    <w:rsid w:val="00D60A8B"/>
    <w:rsid w:val="00D60B23"/>
    <w:rsid w:val="00D61746"/>
    <w:rsid w:val="00D62257"/>
    <w:rsid w:val="00D6234B"/>
    <w:rsid w:val="00D63D40"/>
    <w:rsid w:val="00D65FC4"/>
    <w:rsid w:val="00D66951"/>
    <w:rsid w:val="00D677E3"/>
    <w:rsid w:val="00D67D4C"/>
    <w:rsid w:val="00D713CF"/>
    <w:rsid w:val="00D721D2"/>
    <w:rsid w:val="00D73358"/>
    <w:rsid w:val="00D73393"/>
    <w:rsid w:val="00D73631"/>
    <w:rsid w:val="00D73E7E"/>
    <w:rsid w:val="00D74599"/>
    <w:rsid w:val="00D759DC"/>
    <w:rsid w:val="00D77B84"/>
    <w:rsid w:val="00D77C31"/>
    <w:rsid w:val="00D802ED"/>
    <w:rsid w:val="00D80FF8"/>
    <w:rsid w:val="00D81408"/>
    <w:rsid w:val="00D81757"/>
    <w:rsid w:val="00D83DD5"/>
    <w:rsid w:val="00D842C3"/>
    <w:rsid w:val="00D8480A"/>
    <w:rsid w:val="00D84DB9"/>
    <w:rsid w:val="00D86050"/>
    <w:rsid w:val="00D86942"/>
    <w:rsid w:val="00D869B0"/>
    <w:rsid w:val="00D86FCE"/>
    <w:rsid w:val="00D87647"/>
    <w:rsid w:val="00D907A0"/>
    <w:rsid w:val="00D91096"/>
    <w:rsid w:val="00D94020"/>
    <w:rsid w:val="00D942F9"/>
    <w:rsid w:val="00D95239"/>
    <w:rsid w:val="00D96AAA"/>
    <w:rsid w:val="00DA197F"/>
    <w:rsid w:val="00DA2D5D"/>
    <w:rsid w:val="00DA400A"/>
    <w:rsid w:val="00DA49C4"/>
    <w:rsid w:val="00DA64C4"/>
    <w:rsid w:val="00DA684D"/>
    <w:rsid w:val="00DA6BBD"/>
    <w:rsid w:val="00DA7371"/>
    <w:rsid w:val="00DB073A"/>
    <w:rsid w:val="00DB15F1"/>
    <w:rsid w:val="00DB29A0"/>
    <w:rsid w:val="00DB3094"/>
    <w:rsid w:val="00DB3283"/>
    <w:rsid w:val="00DB35FA"/>
    <w:rsid w:val="00DB3603"/>
    <w:rsid w:val="00DB4268"/>
    <w:rsid w:val="00DB4BB2"/>
    <w:rsid w:val="00DB4E0D"/>
    <w:rsid w:val="00DB5968"/>
    <w:rsid w:val="00DB5FA0"/>
    <w:rsid w:val="00DB673A"/>
    <w:rsid w:val="00DB6D04"/>
    <w:rsid w:val="00DB6F5A"/>
    <w:rsid w:val="00DB7BB4"/>
    <w:rsid w:val="00DB7BBC"/>
    <w:rsid w:val="00DC0A30"/>
    <w:rsid w:val="00DC1E61"/>
    <w:rsid w:val="00DC1F17"/>
    <w:rsid w:val="00DC2067"/>
    <w:rsid w:val="00DC2541"/>
    <w:rsid w:val="00DC2619"/>
    <w:rsid w:val="00DC2709"/>
    <w:rsid w:val="00DC2DC9"/>
    <w:rsid w:val="00DC4A01"/>
    <w:rsid w:val="00DC5AB7"/>
    <w:rsid w:val="00DC6857"/>
    <w:rsid w:val="00DC74FD"/>
    <w:rsid w:val="00DC7535"/>
    <w:rsid w:val="00DC7885"/>
    <w:rsid w:val="00DC7EA4"/>
    <w:rsid w:val="00DD0FD5"/>
    <w:rsid w:val="00DD32EE"/>
    <w:rsid w:val="00DD6B79"/>
    <w:rsid w:val="00DE01C8"/>
    <w:rsid w:val="00DE06F8"/>
    <w:rsid w:val="00DE096C"/>
    <w:rsid w:val="00DE18AB"/>
    <w:rsid w:val="00DE24AE"/>
    <w:rsid w:val="00DE288E"/>
    <w:rsid w:val="00DE2DA3"/>
    <w:rsid w:val="00DE3743"/>
    <w:rsid w:val="00DF09E1"/>
    <w:rsid w:val="00DF3483"/>
    <w:rsid w:val="00DF3CEE"/>
    <w:rsid w:val="00DF4010"/>
    <w:rsid w:val="00DF4576"/>
    <w:rsid w:val="00DF47B0"/>
    <w:rsid w:val="00DF48EC"/>
    <w:rsid w:val="00DF5A0B"/>
    <w:rsid w:val="00DF612E"/>
    <w:rsid w:val="00DF70DA"/>
    <w:rsid w:val="00DF74B1"/>
    <w:rsid w:val="00E00C93"/>
    <w:rsid w:val="00E02701"/>
    <w:rsid w:val="00E02C09"/>
    <w:rsid w:val="00E0433B"/>
    <w:rsid w:val="00E047D0"/>
    <w:rsid w:val="00E04A23"/>
    <w:rsid w:val="00E051DA"/>
    <w:rsid w:val="00E057FF"/>
    <w:rsid w:val="00E0580F"/>
    <w:rsid w:val="00E06096"/>
    <w:rsid w:val="00E07660"/>
    <w:rsid w:val="00E105AD"/>
    <w:rsid w:val="00E11719"/>
    <w:rsid w:val="00E11B35"/>
    <w:rsid w:val="00E11CDC"/>
    <w:rsid w:val="00E12602"/>
    <w:rsid w:val="00E12817"/>
    <w:rsid w:val="00E12DBA"/>
    <w:rsid w:val="00E13376"/>
    <w:rsid w:val="00E13C16"/>
    <w:rsid w:val="00E13DE3"/>
    <w:rsid w:val="00E14EF0"/>
    <w:rsid w:val="00E15BC0"/>
    <w:rsid w:val="00E16E44"/>
    <w:rsid w:val="00E17BDE"/>
    <w:rsid w:val="00E17E73"/>
    <w:rsid w:val="00E20040"/>
    <w:rsid w:val="00E21F80"/>
    <w:rsid w:val="00E22377"/>
    <w:rsid w:val="00E2266F"/>
    <w:rsid w:val="00E22CF7"/>
    <w:rsid w:val="00E23766"/>
    <w:rsid w:val="00E23D9B"/>
    <w:rsid w:val="00E23F9B"/>
    <w:rsid w:val="00E24160"/>
    <w:rsid w:val="00E24F9D"/>
    <w:rsid w:val="00E2532C"/>
    <w:rsid w:val="00E2578F"/>
    <w:rsid w:val="00E25DB7"/>
    <w:rsid w:val="00E3015F"/>
    <w:rsid w:val="00E310AD"/>
    <w:rsid w:val="00E31F6A"/>
    <w:rsid w:val="00E3225B"/>
    <w:rsid w:val="00E32987"/>
    <w:rsid w:val="00E32A3E"/>
    <w:rsid w:val="00E32D49"/>
    <w:rsid w:val="00E36797"/>
    <w:rsid w:val="00E37C9E"/>
    <w:rsid w:val="00E411B2"/>
    <w:rsid w:val="00E43063"/>
    <w:rsid w:val="00E4341F"/>
    <w:rsid w:val="00E4449D"/>
    <w:rsid w:val="00E468C8"/>
    <w:rsid w:val="00E470E2"/>
    <w:rsid w:val="00E47AEC"/>
    <w:rsid w:val="00E505DF"/>
    <w:rsid w:val="00E508B9"/>
    <w:rsid w:val="00E50D23"/>
    <w:rsid w:val="00E512B5"/>
    <w:rsid w:val="00E51396"/>
    <w:rsid w:val="00E53B79"/>
    <w:rsid w:val="00E54A8C"/>
    <w:rsid w:val="00E55413"/>
    <w:rsid w:val="00E601D3"/>
    <w:rsid w:val="00E604A9"/>
    <w:rsid w:val="00E6071B"/>
    <w:rsid w:val="00E609EC"/>
    <w:rsid w:val="00E6114D"/>
    <w:rsid w:val="00E62C97"/>
    <w:rsid w:val="00E64250"/>
    <w:rsid w:val="00E65311"/>
    <w:rsid w:val="00E6610C"/>
    <w:rsid w:val="00E6652C"/>
    <w:rsid w:val="00E66E3E"/>
    <w:rsid w:val="00E66EA8"/>
    <w:rsid w:val="00E66FC4"/>
    <w:rsid w:val="00E677DE"/>
    <w:rsid w:val="00E7130D"/>
    <w:rsid w:val="00E714DC"/>
    <w:rsid w:val="00E7215F"/>
    <w:rsid w:val="00E738C0"/>
    <w:rsid w:val="00E73FAA"/>
    <w:rsid w:val="00E74298"/>
    <w:rsid w:val="00E751CB"/>
    <w:rsid w:val="00E763B6"/>
    <w:rsid w:val="00E763CA"/>
    <w:rsid w:val="00E766AF"/>
    <w:rsid w:val="00E76A90"/>
    <w:rsid w:val="00E76EF6"/>
    <w:rsid w:val="00E77F76"/>
    <w:rsid w:val="00E808CA"/>
    <w:rsid w:val="00E818C1"/>
    <w:rsid w:val="00E81B39"/>
    <w:rsid w:val="00E823DE"/>
    <w:rsid w:val="00E837BC"/>
    <w:rsid w:val="00E83F35"/>
    <w:rsid w:val="00E8405E"/>
    <w:rsid w:val="00E840A9"/>
    <w:rsid w:val="00E86E85"/>
    <w:rsid w:val="00E87826"/>
    <w:rsid w:val="00E907AA"/>
    <w:rsid w:val="00E9244A"/>
    <w:rsid w:val="00E92A09"/>
    <w:rsid w:val="00E94707"/>
    <w:rsid w:val="00E94CC8"/>
    <w:rsid w:val="00E94EBE"/>
    <w:rsid w:val="00E957F4"/>
    <w:rsid w:val="00E95B6C"/>
    <w:rsid w:val="00E95EBE"/>
    <w:rsid w:val="00E96358"/>
    <w:rsid w:val="00E965D1"/>
    <w:rsid w:val="00E96DAA"/>
    <w:rsid w:val="00E96F1E"/>
    <w:rsid w:val="00EA043E"/>
    <w:rsid w:val="00EA0454"/>
    <w:rsid w:val="00EA059A"/>
    <w:rsid w:val="00EA0922"/>
    <w:rsid w:val="00EA0E00"/>
    <w:rsid w:val="00EA0EDF"/>
    <w:rsid w:val="00EA1E02"/>
    <w:rsid w:val="00EA2582"/>
    <w:rsid w:val="00EA28E9"/>
    <w:rsid w:val="00EA2AF1"/>
    <w:rsid w:val="00EA3BFD"/>
    <w:rsid w:val="00EA5680"/>
    <w:rsid w:val="00EA7F32"/>
    <w:rsid w:val="00EB169E"/>
    <w:rsid w:val="00EB1BE2"/>
    <w:rsid w:val="00EB230A"/>
    <w:rsid w:val="00EB3120"/>
    <w:rsid w:val="00EB3A2C"/>
    <w:rsid w:val="00EB3E04"/>
    <w:rsid w:val="00EB4387"/>
    <w:rsid w:val="00EB442D"/>
    <w:rsid w:val="00EB5339"/>
    <w:rsid w:val="00EB6DC9"/>
    <w:rsid w:val="00EB7DF7"/>
    <w:rsid w:val="00EC028A"/>
    <w:rsid w:val="00EC081B"/>
    <w:rsid w:val="00EC0AF7"/>
    <w:rsid w:val="00EC1237"/>
    <w:rsid w:val="00EC1934"/>
    <w:rsid w:val="00EC1F12"/>
    <w:rsid w:val="00EC2F96"/>
    <w:rsid w:val="00EC3F7E"/>
    <w:rsid w:val="00EC5A45"/>
    <w:rsid w:val="00EC61FF"/>
    <w:rsid w:val="00EC64F9"/>
    <w:rsid w:val="00ED0729"/>
    <w:rsid w:val="00ED171A"/>
    <w:rsid w:val="00ED1A58"/>
    <w:rsid w:val="00ED3071"/>
    <w:rsid w:val="00ED3511"/>
    <w:rsid w:val="00ED3EAC"/>
    <w:rsid w:val="00ED3FD8"/>
    <w:rsid w:val="00ED5C02"/>
    <w:rsid w:val="00EE0A8A"/>
    <w:rsid w:val="00EE1596"/>
    <w:rsid w:val="00EE15D1"/>
    <w:rsid w:val="00EE1704"/>
    <w:rsid w:val="00EE1D6D"/>
    <w:rsid w:val="00EE2862"/>
    <w:rsid w:val="00EE31A9"/>
    <w:rsid w:val="00EE49B0"/>
    <w:rsid w:val="00EE71BD"/>
    <w:rsid w:val="00EE7504"/>
    <w:rsid w:val="00EE7F3F"/>
    <w:rsid w:val="00EF0E09"/>
    <w:rsid w:val="00EF0EC0"/>
    <w:rsid w:val="00EF1965"/>
    <w:rsid w:val="00EF35F7"/>
    <w:rsid w:val="00EF37E3"/>
    <w:rsid w:val="00EF4262"/>
    <w:rsid w:val="00EF673B"/>
    <w:rsid w:val="00EF68CC"/>
    <w:rsid w:val="00EF6E9E"/>
    <w:rsid w:val="00EF7E4A"/>
    <w:rsid w:val="00F01C3A"/>
    <w:rsid w:val="00F027AB"/>
    <w:rsid w:val="00F0285B"/>
    <w:rsid w:val="00F03230"/>
    <w:rsid w:val="00F0436C"/>
    <w:rsid w:val="00F04915"/>
    <w:rsid w:val="00F05256"/>
    <w:rsid w:val="00F05535"/>
    <w:rsid w:val="00F1099F"/>
    <w:rsid w:val="00F11966"/>
    <w:rsid w:val="00F1219C"/>
    <w:rsid w:val="00F121D7"/>
    <w:rsid w:val="00F12E87"/>
    <w:rsid w:val="00F13A23"/>
    <w:rsid w:val="00F140B8"/>
    <w:rsid w:val="00F1413C"/>
    <w:rsid w:val="00F15123"/>
    <w:rsid w:val="00F168D8"/>
    <w:rsid w:val="00F16CD6"/>
    <w:rsid w:val="00F173E3"/>
    <w:rsid w:val="00F2023D"/>
    <w:rsid w:val="00F20FAA"/>
    <w:rsid w:val="00F21D37"/>
    <w:rsid w:val="00F22FA3"/>
    <w:rsid w:val="00F24F96"/>
    <w:rsid w:val="00F25A2D"/>
    <w:rsid w:val="00F25D52"/>
    <w:rsid w:val="00F2620C"/>
    <w:rsid w:val="00F2673C"/>
    <w:rsid w:val="00F26A8C"/>
    <w:rsid w:val="00F30DDF"/>
    <w:rsid w:val="00F30E9E"/>
    <w:rsid w:val="00F30EDF"/>
    <w:rsid w:val="00F3125E"/>
    <w:rsid w:val="00F33342"/>
    <w:rsid w:val="00F333FC"/>
    <w:rsid w:val="00F33A1F"/>
    <w:rsid w:val="00F33DD3"/>
    <w:rsid w:val="00F34808"/>
    <w:rsid w:val="00F349BA"/>
    <w:rsid w:val="00F34A43"/>
    <w:rsid w:val="00F35868"/>
    <w:rsid w:val="00F35960"/>
    <w:rsid w:val="00F35F79"/>
    <w:rsid w:val="00F365FF"/>
    <w:rsid w:val="00F37B94"/>
    <w:rsid w:val="00F37DA4"/>
    <w:rsid w:val="00F37FF8"/>
    <w:rsid w:val="00F400B1"/>
    <w:rsid w:val="00F407A4"/>
    <w:rsid w:val="00F40AEE"/>
    <w:rsid w:val="00F410B8"/>
    <w:rsid w:val="00F417B2"/>
    <w:rsid w:val="00F4226E"/>
    <w:rsid w:val="00F4298D"/>
    <w:rsid w:val="00F42A1D"/>
    <w:rsid w:val="00F42EB2"/>
    <w:rsid w:val="00F43CF1"/>
    <w:rsid w:val="00F43E86"/>
    <w:rsid w:val="00F44C4E"/>
    <w:rsid w:val="00F458BD"/>
    <w:rsid w:val="00F45BCC"/>
    <w:rsid w:val="00F46116"/>
    <w:rsid w:val="00F4644C"/>
    <w:rsid w:val="00F46B73"/>
    <w:rsid w:val="00F47C39"/>
    <w:rsid w:val="00F505F0"/>
    <w:rsid w:val="00F50793"/>
    <w:rsid w:val="00F50D4B"/>
    <w:rsid w:val="00F50FFF"/>
    <w:rsid w:val="00F512FC"/>
    <w:rsid w:val="00F52F72"/>
    <w:rsid w:val="00F53B41"/>
    <w:rsid w:val="00F5415D"/>
    <w:rsid w:val="00F60745"/>
    <w:rsid w:val="00F60F58"/>
    <w:rsid w:val="00F61425"/>
    <w:rsid w:val="00F61B76"/>
    <w:rsid w:val="00F63157"/>
    <w:rsid w:val="00F634BE"/>
    <w:rsid w:val="00F63814"/>
    <w:rsid w:val="00F642FD"/>
    <w:rsid w:val="00F64BD5"/>
    <w:rsid w:val="00F65530"/>
    <w:rsid w:val="00F65DB2"/>
    <w:rsid w:val="00F66C75"/>
    <w:rsid w:val="00F67D2A"/>
    <w:rsid w:val="00F7349F"/>
    <w:rsid w:val="00F73BC1"/>
    <w:rsid w:val="00F74A50"/>
    <w:rsid w:val="00F74F95"/>
    <w:rsid w:val="00F74FEB"/>
    <w:rsid w:val="00F75A69"/>
    <w:rsid w:val="00F769E1"/>
    <w:rsid w:val="00F76E70"/>
    <w:rsid w:val="00F76F85"/>
    <w:rsid w:val="00F77C0F"/>
    <w:rsid w:val="00F807FA"/>
    <w:rsid w:val="00F8187D"/>
    <w:rsid w:val="00F81D31"/>
    <w:rsid w:val="00F81E72"/>
    <w:rsid w:val="00F82DB0"/>
    <w:rsid w:val="00F84991"/>
    <w:rsid w:val="00F878B4"/>
    <w:rsid w:val="00F87ABC"/>
    <w:rsid w:val="00F90139"/>
    <w:rsid w:val="00F91841"/>
    <w:rsid w:val="00F91F19"/>
    <w:rsid w:val="00F92DEE"/>
    <w:rsid w:val="00F939DB"/>
    <w:rsid w:val="00F948D6"/>
    <w:rsid w:val="00F94FEE"/>
    <w:rsid w:val="00F958AC"/>
    <w:rsid w:val="00F96100"/>
    <w:rsid w:val="00F97A65"/>
    <w:rsid w:val="00FA0746"/>
    <w:rsid w:val="00FA0B8C"/>
    <w:rsid w:val="00FA129A"/>
    <w:rsid w:val="00FA1D37"/>
    <w:rsid w:val="00FA6CC6"/>
    <w:rsid w:val="00FA6CD5"/>
    <w:rsid w:val="00FA6F1E"/>
    <w:rsid w:val="00FB1BAD"/>
    <w:rsid w:val="00FB1F0E"/>
    <w:rsid w:val="00FB33EE"/>
    <w:rsid w:val="00FB5A79"/>
    <w:rsid w:val="00FB69E8"/>
    <w:rsid w:val="00FB6B15"/>
    <w:rsid w:val="00FC052B"/>
    <w:rsid w:val="00FC0D4F"/>
    <w:rsid w:val="00FC130F"/>
    <w:rsid w:val="00FC1730"/>
    <w:rsid w:val="00FC1D20"/>
    <w:rsid w:val="00FC2711"/>
    <w:rsid w:val="00FC2EB4"/>
    <w:rsid w:val="00FC2F59"/>
    <w:rsid w:val="00FC5399"/>
    <w:rsid w:val="00FC553E"/>
    <w:rsid w:val="00FC56E7"/>
    <w:rsid w:val="00FC58E0"/>
    <w:rsid w:val="00FC7829"/>
    <w:rsid w:val="00FC7FA0"/>
    <w:rsid w:val="00FD1CF7"/>
    <w:rsid w:val="00FD28C8"/>
    <w:rsid w:val="00FD2C14"/>
    <w:rsid w:val="00FD59A2"/>
    <w:rsid w:val="00FD71A0"/>
    <w:rsid w:val="00FE00E8"/>
    <w:rsid w:val="00FE02AB"/>
    <w:rsid w:val="00FE1BBB"/>
    <w:rsid w:val="00FE23A1"/>
    <w:rsid w:val="00FE2BB2"/>
    <w:rsid w:val="00FE2D3E"/>
    <w:rsid w:val="00FE4655"/>
    <w:rsid w:val="00FE498E"/>
    <w:rsid w:val="00FE4F8B"/>
    <w:rsid w:val="00FE5882"/>
    <w:rsid w:val="00FE5A74"/>
    <w:rsid w:val="00FE5D3C"/>
    <w:rsid w:val="00FE6D98"/>
    <w:rsid w:val="00FF00FC"/>
    <w:rsid w:val="00FF1139"/>
    <w:rsid w:val="00FF1364"/>
    <w:rsid w:val="00FF20F5"/>
    <w:rsid w:val="00FF2375"/>
    <w:rsid w:val="00FF2896"/>
    <w:rsid w:val="00FF5E88"/>
    <w:rsid w:val="00FF60DA"/>
    <w:rsid w:val="00FF6A55"/>
    <w:rsid w:val="00FF78F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893DF1"/>
  <w15:docId w15:val="{867BC7B5-C567-42A5-B07D-53883F5F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B7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1DF"/>
    <w:pPr>
      <w:keepNext/>
      <w:numPr>
        <w:numId w:val="1"/>
      </w:numPr>
      <w:spacing w:before="240" w:after="120"/>
      <w:jc w:val="center"/>
      <w:outlineLvl w:val="0"/>
    </w:pPr>
    <w:rPr>
      <w:rFonts w:ascii="Arial" w:hAnsi="Arial"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05160"/>
    <w:pPr>
      <w:keepNext/>
      <w:numPr>
        <w:ilvl w:val="1"/>
        <w:numId w:val="1"/>
      </w:numPr>
      <w:spacing w:before="240" w:after="1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05160"/>
    <w:pPr>
      <w:keepNext/>
      <w:numPr>
        <w:ilvl w:val="2"/>
        <w:numId w:val="1"/>
      </w:numPr>
      <w:spacing w:after="12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B179AD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5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E528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D5E2E"/>
    <w:pPr>
      <w:tabs>
        <w:tab w:val="num" w:pos="1296"/>
      </w:tabs>
      <w:spacing w:before="240" w:after="60"/>
      <w:ind w:left="1296" w:hanging="1296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D5E2E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D5E2E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aptionJustified1">
    <w:name w:val="Style Caption + Justified1"/>
    <w:basedOn w:val="Caption"/>
    <w:rsid w:val="00820A29"/>
    <w:pPr>
      <w:spacing w:after="120"/>
    </w:pPr>
  </w:style>
  <w:style w:type="paragraph" w:styleId="Caption">
    <w:name w:val="caption"/>
    <w:basedOn w:val="Normal"/>
    <w:next w:val="Normal"/>
    <w:qFormat/>
    <w:rsid w:val="003052CD"/>
    <w:pPr>
      <w:jc w:val="center"/>
    </w:pPr>
    <w:rPr>
      <w:b/>
      <w:bCs/>
    </w:rPr>
  </w:style>
  <w:style w:type="paragraph" w:styleId="Title">
    <w:name w:val="Title"/>
    <w:basedOn w:val="Normal"/>
    <w:qFormat/>
    <w:rsid w:val="009847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460F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qFormat/>
    <w:rsid w:val="00460F1C"/>
    <w:rPr>
      <w:color w:val="0000FF"/>
      <w:u w:val="single"/>
    </w:rPr>
  </w:style>
  <w:style w:type="paragraph" w:styleId="FootnoteText">
    <w:name w:val="footnote text"/>
    <w:basedOn w:val="Normal"/>
    <w:semiHidden/>
    <w:rsid w:val="003C1BF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C1BFE"/>
    <w:rPr>
      <w:vertAlign w:val="superscript"/>
    </w:rPr>
  </w:style>
  <w:style w:type="table" w:styleId="TableGrid">
    <w:name w:val="Table Grid"/>
    <w:basedOn w:val="TableNormal"/>
    <w:rsid w:val="00E8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05D38"/>
  </w:style>
  <w:style w:type="paragraph" w:styleId="TOC2">
    <w:name w:val="toc 2"/>
    <w:basedOn w:val="Normal"/>
    <w:next w:val="Normal"/>
    <w:autoRedefine/>
    <w:uiPriority w:val="39"/>
    <w:rsid w:val="00805D38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20F64"/>
    <w:pPr>
      <w:tabs>
        <w:tab w:val="left" w:pos="1320"/>
        <w:tab w:val="right" w:leader="dot" w:pos="9350"/>
      </w:tabs>
      <w:spacing w:before="0"/>
      <w:ind w:left="475"/>
    </w:pPr>
  </w:style>
  <w:style w:type="paragraph" w:styleId="Header">
    <w:name w:val="header"/>
    <w:basedOn w:val="Normal"/>
    <w:link w:val="HeaderChar"/>
    <w:uiPriority w:val="99"/>
    <w:rsid w:val="004E4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4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BB6"/>
    <w:rPr>
      <w:sz w:val="24"/>
      <w:szCs w:val="24"/>
    </w:rPr>
  </w:style>
  <w:style w:type="character" w:styleId="PageNumber">
    <w:name w:val="page number"/>
    <w:basedOn w:val="DefaultParagraphFont"/>
    <w:rsid w:val="004E47E8"/>
  </w:style>
  <w:style w:type="paragraph" w:styleId="ListBullet0">
    <w:name w:val="List Bullet"/>
    <w:basedOn w:val="Normal"/>
    <w:autoRedefine/>
    <w:rsid w:val="00CB33EB"/>
    <w:pPr>
      <w:tabs>
        <w:tab w:val="num" w:pos="720"/>
      </w:tabs>
      <w:ind w:left="720" w:hanging="360"/>
    </w:pPr>
  </w:style>
  <w:style w:type="paragraph" w:styleId="BalloonText">
    <w:name w:val="Balloon Text"/>
    <w:basedOn w:val="Normal"/>
    <w:semiHidden/>
    <w:rsid w:val="00E840A9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FC5399"/>
    <w:pPr>
      <w:ind w:left="480" w:hanging="480"/>
    </w:pPr>
  </w:style>
  <w:style w:type="paragraph" w:customStyle="1" w:styleId="Normal1">
    <w:name w:val="Normal1"/>
    <w:basedOn w:val="Normal"/>
    <w:rsid w:val="006E5282"/>
    <w:pPr>
      <w:keepNext/>
      <w:tabs>
        <w:tab w:val="center" w:pos="4512"/>
        <w:tab w:val="right" w:pos="9212"/>
      </w:tabs>
      <w:spacing w:before="240" w:line="239" w:lineRule="atLeast"/>
    </w:pPr>
    <w:rPr>
      <w:rFonts w:ascii="Times" w:hAnsi="Times"/>
      <w:szCs w:val="20"/>
    </w:rPr>
  </w:style>
  <w:style w:type="paragraph" w:styleId="BodyText">
    <w:name w:val="Body Text"/>
    <w:basedOn w:val="Normal"/>
    <w:link w:val="BodyTextChar"/>
    <w:rsid w:val="006E5282"/>
    <w:pPr>
      <w:keepNext/>
      <w:tabs>
        <w:tab w:val="center" w:pos="4512"/>
        <w:tab w:val="right" w:pos="9212"/>
      </w:tabs>
    </w:pPr>
  </w:style>
  <w:style w:type="character" w:customStyle="1" w:styleId="BodyTextChar">
    <w:name w:val="Body Text Char"/>
    <w:basedOn w:val="DefaultParagraphFont"/>
    <w:link w:val="BodyText"/>
    <w:rsid w:val="006E5282"/>
    <w:rPr>
      <w:sz w:val="24"/>
      <w:szCs w:val="24"/>
      <w:lang w:val="en-US" w:eastAsia="en-US" w:bidi="ar-SA"/>
    </w:rPr>
  </w:style>
  <w:style w:type="paragraph" w:styleId="BodyText2">
    <w:name w:val="Body Text 2"/>
    <w:basedOn w:val="Normal"/>
    <w:rsid w:val="006E5282"/>
    <w:pPr>
      <w:keepNext/>
      <w:tabs>
        <w:tab w:val="left" w:pos="360"/>
        <w:tab w:val="center" w:pos="4512"/>
        <w:tab w:val="right" w:pos="9212"/>
      </w:tabs>
      <w:ind w:firstLine="245"/>
    </w:pPr>
  </w:style>
  <w:style w:type="paragraph" w:customStyle="1" w:styleId="Spacer">
    <w:name w:val="Spacer"/>
    <w:basedOn w:val="Normal"/>
    <w:rsid w:val="006E5282"/>
    <w:pPr>
      <w:keepNext/>
      <w:keepLines/>
      <w:tabs>
        <w:tab w:val="center" w:pos="4512"/>
        <w:tab w:val="right" w:pos="9212"/>
      </w:tabs>
      <w:spacing w:line="120" w:lineRule="exact"/>
    </w:pPr>
    <w:rPr>
      <w:sz w:val="16"/>
    </w:rPr>
  </w:style>
  <w:style w:type="character" w:styleId="FollowedHyperlink">
    <w:name w:val="FollowedHyperlink"/>
    <w:basedOn w:val="DefaultParagraphFont"/>
    <w:rsid w:val="000107E4"/>
    <w:rPr>
      <w:color w:val="606420"/>
      <w:u w:val="single"/>
    </w:rPr>
  </w:style>
  <w:style w:type="paragraph" w:customStyle="1" w:styleId="IndentedParagraph">
    <w:name w:val="IndentedParagraph"/>
    <w:basedOn w:val="Normal"/>
    <w:link w:val="IndentedParagraphChar"/>
    <w:qFormat/>
    <w:rsid w:val="00B17E00"/>
    <w:pPr>
      <w:ind w:firstLine="270"/>
    </w:pPr>
  </w:style>
  <w:style w:type="character" w:customStyle="1" w:styleId="IndentedParagraphChar">
    <w:name w:val="IndentedParagraph Char"/>
    <w:basedOn w:val="DefaultParagraphFont"/>
    <w:link w:val="IndentedParagraph"/>
    <w:rsid w:val="00B17E00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28765E"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sid w:val="004F30E9"/>
    <w:rPr>
      <w:i/>
      <w:iCs/>
    </w:rPr>
  </w:style>
  <w:style w:type="character" w:styleId="Strong">
    <w:name w:val="Strong"/>
    <w:basedOn w:val="DefaultParagraphFont"/>
    <w:qFormat/>
    <w:rsid w:val="00F45BCC"/>
    <w:rPr>
      <w:b/>
      <w:bCs/>
    </w:rPr>
  </w:style>
  <w:style w:type="character" w:customStyle="1" w:styleId="twikinewlink1">
    <w:name w:val="twikinewlink1"/>
    <w:basedOn w:val="DefaultParagraphFont"/>
    <w:rsid w:val="00F45BCC"/>
    <w:rPr>
      <w:bdr w:val="single" w:sz="2" w:space="0" w:color="DDDDDD" w:frame="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2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jc w:val="left"/>
    </w:pPr>
    <w:rPr>
      <w:rFonts w:ascii="Courier New" w:hAnsi="Courier New" w:cs="Courier New"/>
      <w:color w:val="7A4707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2375"/>
    <w:rPr>
      <w:rFonts w:ascii="Courier New" w:hAnsi="Courier New" w:cs="Courier New"/>
      <w:color w:val="7A4707"/>
    </w:rPr>
  </w:style>
  <w:style w:type="paragraph" w:customStyle="1" w:styleId="CodeListing">
    <w:name w:val="CodeListing"/>
    <w:basedOn w:val="HTMLPreformatted"/>
    <w:link w:val="CodeListingChar"/>
    <w:qFormat/>
    <w:rsid w:val="00D842C3"/>
    <w:pPr>
      <w:shd w:val="clear" w:color="auto" w:fill="FFFFFF"/>
      <w:spacing w:before="0" w:after="0"/>
    </w:pPr>
    <w:rPr>
      <w:rFonts w:ascii="Lucida Console" w:hAnsi="Lucida Console"/>
      <w:color w:val="auto"/>
      <w:sz w:val="18"/>
      <w:szCs w:val="18"/>
    </w:rPr>
  </w:style>
  <w:style w:type="character" w:customStyle="1" w:styleId="CodeListingChar">
    <w:name w:val="CodeListing Char"/>
    <w:basedOn w:val="HTMLPreformattedChar"/>
    <w:link w:val="CodeListing"/>
    <w:rsid w:val="00D842C3"/>
    <w:rPr>
      <w:rFonts w:ascii="Lucida Console" w:hAnsi="Lucida Console" w:cs="Courier New"/>
      <w:color w:val="7A4707"/>
      <w:sz w:val="18"/>
      <w:szCs w:val="18"/>
      <w:shd w:val="clear" w:color="auto" w:fill="FFFFFF"/>
    </w:rPr>
  </w:style>
  <w:style w:type="character" w:styleId="HTMLCode">
    <w:name w:val="HTML Code"/>
    <w:basedOn w:val="DefaultParagraphFont"/>
    <w:uiPriority w:val="99"/>
    <w:semiHidden/>
    <w:unhideWhenUsed/>
    <w:rsid w:val="00D528AF"/>
    <w:rPr>
      <w:rFonts w:ascii="Courier New" w:eastAsia="Times New Roman" w:hAnsi="Courier New" w:cs="Courier New"/>
      <w:color w:val="7A4707"/>
      <w:sz w:val="20"/>
      <w:szCs w:val="20"/>
    </w:rPr>
  </w:style>
  <w:style w:type="paragraph" w:customStyle="1" w:styleId="citation">
    <w:name w:val="citation"/>
    <w:basedOn w:val="Normal"/>
    <w:rsid w:val="008C041A"/>
    <w:pPr>
      <w:spacing w:before="100" w:beforeAutospacing="1" w:after="100" w:afterAutospacing="1" w:line="360" w:lineRule="atLeast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C72B17"/>
    <w:pPr>
      <w:jc w:val="both"/>
    </w:pPr>
    <w:rPr>
      <w:sz w:val="24"/>
      <w:szCs w:val="24"/>
    </w:rPr>
  </w:style>
  <w:style w:type="paragraph" w:customStyle="1" w:styleId="ListBullet">
    <w:name w:val="ListBullet"/>
    <w:basedOn w:val="Normal"/>
    <w:link w:val="ListBulletChar"/>
    <w:qFormat/>
    <w:rsid w:val="00911983"/>
    <w:pPr>
      <w:numPr>
        <w:numId w:val="2"/>
      </w:numPr>
    </w:pPr>
  </w:style>
  <w:style w:type="character" w:customStyle="1" w:styleId="ListBulletChar">
    <w:name w:val="ListBullet Char"/>
    <w:basedOn w:val="DefaultParagraphFont"/>
    <w:link w:val="ListBullet"/>
    <w:rsid w:val="0091198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11B35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B35"/>
  </w:style>
  <w:style w:type="paragraph" w:customStyle="1" w:styleId="CodeSnippet">
    <w:name w:val="CodeSnippet"/>
    <w:basedOn w:val="HTMLPreformatted"/>
    <w:link w:val="CodeSnippetChar"/>
    <w:rsid w:val="0027760E"/>
    <w:pPr>
      <w:shd w:val="clear" w:color="auto" w:fill="FFFFFF"/>
      <w:spacing w:before="0" w:after="0"/>
    </w:pPr>
    <w:rPr>
      <w:rFonts w:ascii="Lucida Console" w:hAnsi="Lucida Console"/>
      <w:color w:val="auto"/>
      <w:sz w:val="18"/>
      <w:szCs w:val="18"/>
    </w:rPr>
  </w:style>
  <w:style w:type="character" w:customStyle="1" w:styleId="CodeSnippetChar">
    <w:name w:val="CodeSnippet Char"/>
    <w:basedOn w:val="HTMLPreformattedChar"/>
    <w:link w:val="CodeSnippet"/>
    <w:rsid w:val="0027760E"/>
    <w:rPr>
      <w:rFonts w:ascii="Lucida Console" w:hAnsi="Lucida Console" w:cs="Courier New"/>
      <w:color w:val="7A4707"/>
      <w:sz w:val="18"/>
      <w:szCs w:val="1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9F7FCC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F878B4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878B4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878B4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878B4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878B4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878B4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D5E2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D5E2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D5E2E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D5E2E"/>
    <w:pPr>
      <w:ind w:left="72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D5E2E"/>
    <w:rPr>
      <w:sz w:val="24"/>
      <w:szCs w:val="24"/>
    </w:rPr>
  </w:style>
  <w:style w:type="paragraph" w:customStyle="1" w:styleId="Code">
    <w:name w:val="Code"/>
    <w:qFormat/>
    <w:rsid w:val="0027166F"/>
    <w:pPr>
      <w:shd w:val="clear" w:color="auto" w:fill="F3F3F3"/>
      <w:spacing w:before="120" w:after="120"/>
      <w:ind w:left="288" w:right="288"/>
      <w:contextualSpacing/>
    </w:pPr>
    <w:rPr>
      <w:rFonts w:ascii="Courier New" w:hAnsi="Courier New"/>
      <w:noProof/>
      <w:sz w:val="18"/>
      <w:szCs w:val="24"/>
    </w:rPr>
  </w:style>
  <w:style w:type="paragraph" w:customStyle="1" w:styleId="Suggestion">
    <w:name w:val="Suggestion"/>
    <w:basedOn w:val="Normal"/>
    <w:rsid w:val="006B551C"/>
    <w:pPr>
      <w:jc w:val="left"/>
    </w:pPr>
    <w:rPr>
      <w:i/>
      <w:color w:val="0000FF"/>
    </w:rPr>
  </w:style>
  <w:style w:type="paragraph" w:customStyle="1" w:styleId="Problem">
    <w:name w:val="Problem"/>
    <w:basedOn w:val="Suggestion"/>
    <w:rsid w:val="006B551C"/>
    <w:rPr>
      <w:color w:val="FF0000"/>
    </w:rPr>
  </w:style>
  <w:style w:type="paragraph" w:styleId="EndnoteText">
    <w:name w:val="endnote text"/>
    <w:basedOn w:val="Normal"/>
    <w:link w:val="EndnoteTextChar"/>
    <w:semiHidden/>
    <w:rsid w:val="006B551C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B551C"/>
  </w:style>
  <w:style w:type="character" w:styleId="EndnoteReference">
    <w:name w:val="endnote reference"/>
    <w:basedOn w:val="DefaultParagraphFont"/>
    <w:semiHidden/>
    <w:rsid w:val="006B551C"/>
    <w:rPr>
      <w:vertAlign w:val="superscript"/>
    </w:rPr>
  </w:style>
  <w:style w:type="paragraph" w:customStyle="1" w:styleId="NumberedNormal">
    <w:name w:val="Numbered Normal"/>
    <w:basedOn w:val="Normal"/>
    <w:rsid w:val="006B551C"/>
    <w:pPr>
      <w:numPr>
        <w:numId w:val="21"/>
      </w:numPr>
      <w:jc w:val="left"/>
    </w:pPr>
  </w:style>
  <w:style w:type="paragraph" w:customStyle="1" w:styleId="PreformattedText">
    <w:name w:val="Preformatted Text"/>
    <w:basedOn w:val="Normal"/>
    <w:rsid w:val="006B551C"/>
    <w:pPr>
      <w:widowControl w:val="0"/>
      <w:suppressAutoHyphens/>
      <w:jc w:val="left"/>
    </w:pPr>
    <w:rPr>
      <w:rFonts w:ascii="DejaVu LGC Sans Mono" w:eastAsia="DejaVu LGC Sans Mono" w:hAnsi="DejaVu LGC Sans Mono" w:cs="DejaVu LGC Sans Mono"/>
      <w:kern w:val="1"/>
      <w:sz w:val="20"/>
      <w:szCs w:val="20"/>
      <w:lang w:bidi="he-IL"/>
    </w:rPr>
  </w:style>
  <w:style w:type="character" w:customStyle="1" w:styleId="Heading3Char">
    <w:name w:val="Heading 3 Char"/>
    <w:basedOn w:val="DefaultParagraphFont"/>
    <w:link w:val="Heading3"/>
    <w:rsid w:val="006B551C"/>
    <w:rPr>
      <w:rFonts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71DF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Exceptions">
    <w:name w:val="Exceptions"/>
    <w:basedOn w:val="Code"/>
    <w:qFormat/>
    <w:rsid w:val="006B551C"/>
    <w:rPr>
      <w:sz w:val="12"/>
    </w:rPr>
  </w:style>
  <w:style w:type="paragraph" w:styleId="PlainText">
    <w:name w:val="Plain Text"/>
    <w:basedOn w:val="Normal"/>
    <w:link w:val="PlainTextChar"/>
    <w:uiPriority w:val="99"/>
    <w:unhideWhenUsed/>
    <w:rsid w:val="006B551C"/>
    <w:pPr>
      <w:jc w:val="left"/>
    </w:pPr>
    <w:rPr>
      <w:rFonts w:ascii="Consolas" w:hAnsi="Consolas"/>
      <w:sz w:val="21"/>
      <w:szCs w:val="21"/>
      <w:lang w:eastAsia="ja-JP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6B551C"/>
    <w:rPr>
      <w:rFonts w:ascii="Consolas" w:hAnsi="Consolas"/>
      <w:sz w:val="21"/>
      <w:szCs w:val="21"/>
      <w:lang w:eastAsia="ja-JP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B55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51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B551C"/>
    <w:rPr>
      <w:sz w:val="24"/>
      <w:szCs w:val="24"/>
    </w:rPr>
  </w:style>
  <w:style w:type="paragraph" w:customStyle="1" w:styleId="Default">
    <w:name w:val="Default"/>
    <w:rsid w:val="006B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B551C"/>
    <w:pPr>
      <w:jc w:val="left"/>
    </w:pPr>
  </w:style>
  <w:style w:type="paragraph" w:customStyle="1" w:styleId="Bullets">
    <w:name w:val="Bullets"/>
    <w:basedOn w:val="ListParagraph"/>
    <w:link w:val="BulletsChar"/>
    <w:qFormat/>
    <w:rsid w:val="006B551C"/>
    <w:pPr>
      <w:numPr>
        <w:numId w:val="23"/>
      </w:numPr>
      <w:spacing w:after="120"/>
    </w:pPr>
  </w:style>
  <w:style w:type="character" w:customStyle="1" w:styleId="BulletsChar">
    <w:name w:val="Bullets Char"/>
    <w:basedOn w:val="ListParagraphChar"/>
    <w:link w:val="Bullets"/>
    <w:rsid w:val="006B551C"/>
    <w:rPr>
      <w:sz w:val="24"/>
      <w:szCs w:val="24"/>
    </w:rPr>
  </w:style>
  <w:style w:type="paragraph" w:customStyle="1" w:styleId="AppendixHeading">
    <w:name w:val="Appendix Heading"/>
    <w:basedOn w:val="Normal"/>
    <w:next w:val="Normal"/>
    <w:rsid w:val="00425D7F"/>
    <w:pPr>
      <w:numPr>
        <w:numId w:val="27"/>
      </w:numPr>
      <w:shd w:val="clear" w:color="auto" w:fill="000080"/>
      <w:tabs>
        <w:tab w:val="num" w:pos="360"/>
      </w:tabs>
      <w:jc w:val="center"/>
    </w:pPr>
    <w:rPr>
      <w:rFonts w:ascii="Arial Black" w:hAnsi="Arial Black"/>
      <w:sz w:val="40"/>
      <w:szCs w:val="40"/>
    </w:rPr>
  </w:style>
  <w:style w:type="paragraph" w:customStyle="1" w:styleId="AppendixHeading2">
    <w:name w:val="Appendix Heading 2"/>
    <w:basedOn w:val="Normal"/>
    <w:next w:val="Normal"/>
    <w:rsid w:val="00425D7F"/>
    <w:pPr>
      <w:numPr>
        <w:ilvl w:val="1"/>
        <w:numId w:val="27"/>
      </w:numPr>
      <w:tabs>
        <w:tab w:val="clear" w:pos="576"/>
        <w:tab w:val="num" w:pos="360"/>
      </w:tabs>
      <w:ind w:left="0" w:firstLine="0"/>
      <w:jc w:val="left"/>
    </w:pPr>
    <w:rPr>
      <w:rFonts w:ascii="Arial Black" w:hAnsi="Arial Black"/>
      <w:sz w:val="22"/>
    </w:rPr>
  </w:style>
  <w:style w:type="paragraph" w:customStyle="1" w:styleId="AppendixHeading3">
    <w:name w:val="Appendix Heading 3"/>
    <w:basedOn w:val="Normal"/>
    <w:next w:val="Normal"/>
    <w:rsid w:val="00425D7F"/>
    <w:pPr>
      <w:numPr>
        <w:ilvl w:val="2"/>
        <w:numId w:val="27"/>
      </w:numPr>
      <w:jc w:val="left"/>
    </w:pPr>
    <w:rPr>
      <w:rFonts w:ascii="Arial" w:hAnsi="Arial"/>
      <w:b/>
      <w:sz w:val="22"/>
    </w:rPr>
  </w:style>
  <w:style w:type="paragraph" w:customStyle="1" w:styleId="AppendixHeading4">
    <w:name w:val="Appendix Heading 4"/>
    <w:basedOn w:val="Normal"/>
    <w:next w:val="Normal"/>
    <w:rsid w:val="00425D7F"/>
    <w:pPr>
      <w:numPr>
        <w:ilvl w:val="3"/>
        <w:numId w:val="27"/>
      </w:numPr>
      <w:jc w:val="left"/>
    </w:pPr>
    <w:rPr>
      <w:rFonts w:ascii="Arial" w:hAnsi="Arial"/>
      <w:b/>
      <w:i/>
      <w:sz w:val="22"/>
    </w:rPr>
  </w:style>
  <w:style w:type="character" w:customStyle="1" w:styleId="BodyTextChar1">
    <w:name w:val="Body Text Char1"/>
    <w:aliases w:val="Body Text Char Char, Char Char1 Char"/>
    <w:basedOn w:val="DefaultParagraphFont"/>
    <w:rsid w:val="00425D7F"/>
    <w:rPr>
      <w:lang w:val="en-US" w:eastAsia="en-US" w:bidi="ar-SA"/>
    </w:rPr>
  </w:style>
  <w:style w:type="table" w:styleId="LightShading-Accent5">
    <w:name w:val="Light Shading Accent 5"/>
    <w:basedOn w:val="TableNormal"/>
    <w:uiPriority w:val="60"/>
    <w:rsid w:val="009C037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986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8878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6876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7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5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20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25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2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01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8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3240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5058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32961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2710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6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8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462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5" w:color="auto"/>
                                            <w:left w:val="single" w:sz="2" w:space="20" w:color="auto"/>
                                            <w:bottom w:val="single" w:sz="2" w:space="5" w:color="auto"/>
                                            <w:right w:val="single" w:sz="2" w:space="20" w:color="auto"/>
                                          </w:divBdr>
                                        </w:div>
                                      </w:divsChild>
                                    </w:div>
                                    <w:div w:id="1319965231">
                                      <w:marLeft w:val="0"/>
                                      <w:marRight w:val="0"/>
                                      <w:marTop w:val="72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598130">
                              <w:marLeft w:val="-28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2580">
                                  <w:marLeft w:val="24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5260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single" w:sz="2" w:space="7" w:color="D9EAF6"/>
                                        <w:left w:val="single" w:sz="2" w:space="12" w:color="D9EAF6"/>
                                        <w:bottom w:val="single" w:sz="8" w:space="7" w:color="D9EAF6"/>
                                        <w:right w:val="single" w:sz="2" w:space="12" w:color="D9EAF6"/>
                                      </w:divBdr>
                                      <w:divsChild>
                                        <w:div w:id="162576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7122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15603">
                  <w:marLeft w:val="0"/>
                  <w:marRight w:val="0"/>
                  <w:marTop w:val="0"/>
                  <w:marBottom w:val="0"/>
                  <w:divBdr>
                    <w:top w:val="single" w:sz="8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94722507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8" w:space="0" w:color="CCCCCC"/>
                    <w:right w:val="single" w:sz="2" w:space="0" w:color="CCCCCC"/>
                  </w:divBdr>
                  <w:divsChild>
                    <w:div w:id="14655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327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2109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854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9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3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2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5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2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2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406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54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8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90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1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24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4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8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3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323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5122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900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4296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85679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8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1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3836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8256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3427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096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0519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92318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702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5444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00665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6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4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210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9786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77557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773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378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40016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04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6143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00079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293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2965">
              <w:marLeft w:val="180"/>
              <w:marRight w:val="0"/>
              <w:marTop w:val="0"/>
              <w:marBottom w:val="0"/>
              <w:divBdr>
                <w:top w:val="single" w:sz="36" w:space="10" w:color="ABE668"/>
                <w:left w:val="single" w:sz="8" w:space="31" w:color="D7F3EA"/>
                <w:bottom w:val="single" w:sz="8" w:space="10" w:color="D7F3EA"/>
                <w:right w:val="single" w:sz="8" w:space="31" w:color="D7F3EA"/>
              </w:divBdr>
              <w:divsChild>
                <w:div w:id="5703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7746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7342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1121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8046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9818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83488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3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4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8125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6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816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fs-offices\Offices\RI_directorate\RIO_division\RIOS\RIOSI\STINFO%20Office\REVIEWS\REVIEW%20GUIDANCE\Final_Technical_Report_Template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SBL751</b:Tag>
    <b:SourceType>ConferenceProceedings</b:SourceType>
    <b:Guid>{83B06739-9A27-4A6A-BD24-029F951EDEE3}</b:Guid>
    <b:Author>
      <b:Author>
        <b:NameList>
          <b:Person>
            <b:Last>S. B. Lipner</b:Last>
            <b:First>M.</b:First>
            <b:Middle>C.</b:Middle>
          </b:Person>
        </b:NameList>
      </b:Author>
    </b:Author>
    <b:Title>A Comment on the Confinement Problem</b:Title>
    <b:Year>1975</b:Year>
    <b:Publisher>ACM Press</b:Publisher>
    <b:JournalName>Proceedings of the fifth ACM symposium on Operating systems principles</b:JournalName>
    <b:RefOrder>3</b:RefOrder>
  </b:Source>
  <b:Source>
    <b:Tag>McL941</b:Tag>
    <b:SourceType>BookSection</b:SourceType>
    <b:Guid>{1B59AB5C-19BC-490B-9AEC-66227FF0C1AA}</b:Guid>
    <b:Author>
      <b:Author>
        <b:NameList>
          <b:Person>
            <b:Last>McLean</b:Last>
            <b:First>J.</b:First>
          </b:Person>
        </b:NameList>
      </b:Author>
    </b:Author>
    <b:Title>Security Models</b:Title>
    <b:Year>1994</b:Year>
    <b:Pages>1136–1145</b:Pages>
    <b:BookTitle>In Encyclopedia of Software Engineering 2</b:BookTitle>
    <b:City>New York</b:City>
    <b:Publisher>John Wiley &amp; Sons</b:Publisher>
    <b:RefOrder>4</b:RefOrder>
  </b:Source>
  <b:Source>
    <b:Tag>Boy08</b:Tag>
    <b:SourceType>DocumentFromInternetSite</b:SourceType>
    <b:Guid>{D9334E00-CC6C-11DD-C687-001D090A9E49}</b:Guid>
    <b:Author>
      <b:Author>
        <b:NameList>
          <b:Person>
            <b:Last>Fletcher</b:Last>
            <b:First>Boyd</b:First>
          </b:Person>
        </b:NameList>
      </b:Author>
    </b:Author>
    <b:Title>DISA</b:Title>
    <b:Year>2008</b:Year>
    <b:InternetSiteTitle>DISA Cross Domain Enterprise Service (CDES)</b:InternetSiteTitle>
    <b:Month>12</b:Month>
    <b:Day>17</b:Day>
    <b:YearAccessed>2008</b:YearAccessed>
    <b:MonthAccessed>12</b:MonthAccessed>
    <b:DayAccessed>17</b:DayAccessed>
    <b:URL>http://iase.disa.mil/cds/helpful_tools/dfcf_specification_1_2_10.pdf</b:URL>
    <b:RefOrder>5</b:RefOrder>
  </b:Source>
  <b:Source>
    <b:Tag>Ati09</b:Tag>
    <b:SourceType>Report</b:SourceType>
    <b:Guid>{DC3E216D-EEF0-423C-98E2-A3A4AE6FAEFD}</b:Guid>
    <b:Author>
      <b:Author>
        <b:NameList>
          <b:Person>
            <b:Last>Atighetchi</b:Last>
            <b:First>Michael</b:First>
          </b:Person>
        </b:NameList>
      </b:Author>
    </b:Author>
    <b:Title>XDDS Installation, Administration, and Demonstration Guide</b:Title>
    <b:Year>2009</b:Year>
    <b:Institution>BBN Technologies</b:Institution>
    <b:City>Cambridge</b:City>
    <b:ThesisType>User's Guide</b:ThesisType>
    <b:StandardNumber>CDRL A003</b:StandardNumber>
    <b:RefOrder>1</b:RefOrder>
  </b:Source>
  <b:Source>
    <b:Tag>OAS04</b:Tag>
    <b:SourceType>DocumentFromInternetSite</b:SourceType>
    <b:Guid>{E1E6159F-D3F8-44A6-93C3-3909EDC1CFEF}</b:Guid>
    <b:Author>
      <b:Author>
        <b:NameList>
          <b:Person>
            <b:Last>TC</b:Last>
            <b:First>OASIS</b:First>
            <b:Middle>UDDI Spec</b:Middle>
          </b:Person>
        </b:NameList>
      </b:Author>
    </b:Author>
    <b:Title>Using WSDL in a UDDI Registry - Version 2.0.2 - Technical Note</b:Title>
    <b:Year>2004</b:Year>
    <b:Month>June</b:Month>
    <b:Day>31</b:Day>
    <b:URL>http://www.oasis-open.org/committees/uddi-spec/doc/tn/uddi-spec-tc-tn-wsdl-v2.htm</b:URL>
    <b:RefOrder>2</b:RefOrder>
  </b:Source>
  <b:Source>
    <b:Tag>Ala08</b:Tag>
    <b:SourceType>InternetSite</b:SourceType>
    <b:Guid>{FF507E1A-42D6-4B65-9404-BC4CAD27E5CF}</b:Guid>
    <b:Author>
      <b:Author>
        <b:NameList>
          <b:Person>
            <b:Last>Bonderud</b:Last>
            <b:First>Alan</b:First>
            <b:Middle>Vinh and Phil</b:Middle>
          </b:Person>
        </b:NameList>
      </b:Author>
    </b:Author>
    <b:Title>jUDDI</b:Title>
    <b:Year>2008</b:Year>
    <b:InternetSiteTitle>jUDDI</b:InternetSiteTitle>
    <b:Month>12</b:Month>
    <b:Day>24</b:Day>
    <b:YearAccessed>2008</b:YearAccessed>
    <b:MonthAccessed>12</b:MonthAccessed>
    <b:DayAccessed>24</b:DayAccessed>
    <b:URL>http://ws.apache.org/juddi/</b:URL>
    <b:RefOrder>7</b:RefOrder>
  </b:Source>
  <b:Source>
    <b:Tag>ISO06</b:Tag>
    <b:SourceType>ElectronicSource</b:SourceType>
    <b:Guid>{768EF3CA-E7ED-49C0-B637-31459EDC05B8}</b:Guid>
    <b:Author>
      <b:Author>
        <b:NameList>
          <b:Person>
            <b:Last>ISO</b:Last>
          </b:Person>
        </b:NameList>
      </b:Author>
    </b:Author>
    <b:Title>ISO/IEC 19757 - Document Schema Definition Languages (DSDL) - Part 3: Rule-based validation - Schematron</b:Title>
    <b:Year>2006</b:Year>
    <b:RefOrder>6</b:RefOrder>
  </b:Source>
</b:Sources>
</file>

<file path=customXml/itemProps1.xml><?xml version="1.0" encoding="utf-8"?>
<ds:datastoreItem xmlns:ds="http://schemas.openxmlformats.org/officeDocument/2006/customXml" ds:itemID="{3E23624C-CA86-4C38-B8FE-B39DB08E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Final_Technical_Report_Template_v4</Template>
  <TotalTime>14</TotalTime>
  <Pages>12</Pages>
  <Words>210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FTR Template</vt:lpstr>
    </vt:vector>
  </TitlesOfParts>
  <Company>BBNT</Company>
  <LinksUpToDate>false</LinksUpToDate>
  <CharactersWithSpaces>2205</CharactersWithSpaces>
  <SharedDoc>false</SharedDoc>
  <HLinks>
    <vt:vector size="54" baseType="variant"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_Toc241484205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_Toc241484204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_Toc241484203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_Toc241484202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_Toc241484201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_Toc241484200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_Toc241484199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_Toc241484198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_Toc241484197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FTR Template</dc:title>
  <dc:creator>WAGER, EMILY G CIV USAF AFMC AFRL/RIOSI</dc:creator>
  <cp:lastModifiedBy>WAGER, EMILY G CIV USAF AFMC AFRL/RIOSI</cp:lastModifiedBy>
  <cp:revision>3</cp:revision>
  <cp:lastPrinted>2009-11-11T21:49:00Z</cp:lastPrinted>
  <dcterms:created xsi:type="dcterms:W3CDTF">2020-12-10T18:03:00Z</dcterms:created>
  <dcterms:modified xsi:type="dcterms:W3CDTF">2020-12-18T13:39:00Z</dcterms:modified>
</cp:coreProperties>
</file>